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8937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GARNETER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4C03CD89" w14:textId="77777777" w:rsidR="00034F03" w:rsidRPr="00120C5E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8F0D058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75960F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F0AB257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286874DF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4A584A81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good and possessions, and others both great and small in Hertfordshire, except </w:t>
      </w:r>
    </w:p>
    <w:p w14:paraId="382F193F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ecclesiastical persons, the two fifteenths and two tenths granted to the King at </w:t>
      </w:r>
    </w:p>
    <w:p w14:paraId="01E84C53" w14:textId="77777777" w:rsidR="00034F03" w:rsidRDefault="00034F03" w:rsidP="00034F0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last Parliament.   (C.F.R. 1399-1405 pp.282-3)</w:t>
      </w:r>
    </w:p>
    <w:p w14:paraId="47C4B5BD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07CE63B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2995CB8" w14:textId="77777777" w:rsidR="00034F03" w:rsidRDefault="00034F03" w:rsidP="00034F0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2021</w:t>
      </w:r>
    </w:p>
    <w:p w14:paraId="6AD4E30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3ABC" w14:textId="77777777" w:rsidR="00034F03" w:rsidRDefault="00034F03" w:rsidP="009139A6">
      <w:r>
        <w:separator/>
      </w:r>
    </w:p>
  </w:endnote>
  <w:endnote w:type="continuationSeparator" w:id="0">
    <w:p w14:paraId="7BA0365A" w14:textId="77777777" w:rsidR="00034F03" w:rsidRDefault="00034F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60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0B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5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F7F7" w14:textId="77777777" w:rsidR="00034F03" w:rsidRDefault="00034F03" w:rsidP="009139A6">
      <w:r>
        <w:separator/>
      </w:r>
    </w:p>
  </w:footnote>
  <w:footnote w:type="continuationSeparator" w:id="0">
    <w:p w14:paraId="4DE84CFF" w14:textId="77777777" w:rsidR="00034F03" w:rsidRDefault="00034F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32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29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3D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03"/>
    <w:rsid w:val="00034F0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4C93"/>
  <w15:chartTrackingRefBased/>
  <w15:docId w15:val="{0076E31C-C9EF-4C81-9ED0-1054C760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2021-07-28T16:00:00Z</dcterms:created>
  <dcterms:modified xsi:type="dcterms:W3CDTF">2021-07-28T16:00:00Z</dcterms:modified>
</cp:coreProperties>
</file>