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9E270" w14:textId="77777777" w:rsidR="00176674" w:rsidRDefault="00176674" w:rsidP="00176674">
      <w:pPr>
        <w:pStyle w:val="NoSpacing"/>
      </w:pPr>
      <w:r>
        <w:rPr>
          <w:u w:val="single"/>
        </w:rPr>
        <w:t>John GARNETT</w:t>
      </w:r>
      <w:r>
        <w:t xml:space="preserve">    </w:t>
      </w:r>
      <w:proofErr w:type="gramStart"/>
      <w:r>
        <w:t xml:space="preserve">   (</w:t>
      </w:r>
      <w:proofErr w:type="gramEnd"/>
      <w:r>
        <w:t>fl.1482)</w:t>
      </w:r>
    </w:p>
    <w:p w14:paraId="64A0D2C7" w14:textId="77777777" w:rsidR="00176674" w:rsidRDefault="00176674" w:rsidP="00176674">
      <w:pPr>
        <w:pStyle w:val="NoSpacing"/>
      </w:pPr>
      <w:r>
        <w:t xml:space="preserve">Rector of </w:t>
      </w:r>
      <w:proofErr w:type="spellStart"/>
      <w:proofErr w:type="gramStart"/>
      <w:r>
        <w:t>St.Mary</w:t>
      </w:r>
      <w:proofErr w:type="spellEnd"/>
      <w:proofErr w:type="gramEnd"/>
      <w:r>
        <w:t xml:space="preserve">, </w:t>
      </w:r>
      <w:proofErr w:type="spellStart"/>
      <w:r>
        <w:t>Castlegate</w:t>
      </w:r>
      <w:proofErr w:type="spellEnd"/>
      <w:r>
        <w:t>, York.</w:t>
      </w:r>
    </w:p>
    <w:p w14:paraId="08C3124F" w14:textId="77777777" w:rsidR="00176674" w:rsidRDefault="00176674" w:rsidP="00176674">
      <w:pPr>
        <w:pStyle w:val="NoSpacing"/>
      </w:pPr>
    </w:p>
    <w:p w14:paraId="3EA21766" w14:textId="77777777" w:rsidR="00176674" w:rsidRDefault="00176674" w:rsidP="00176674">
      <w:pPr>
        <w:pStyle w:val="NoSpacing"/>
      </w:pPr>
    </w:p>
    <w:p w14:paraId="6B686E75" w14:textId="77777777" w:rsidR="00176674" w:rsidRDefault="00176674" w:rsidP="00176674">
      <w:pPr>
        <w:pStyle w:val="NoSpacing"/>
      </w:pPr>
      <w:r>
        <w:t xml:space="preserve">  1 Mar.1482</w:t>
      </w:r>
      <w:r>
        <w:tab/>
        <w:t xml:space="preserve">He, Henry Hudson, Rector of All Saints, North Street(q.v.), and William </w:t>
      </w:r>
    </w:p>
    <w:p w14:paraId="20626682" w14:textId="77777777" w:rsidR="00176674" w:rsidRDefault="00176674" w:rsidP="00176674">
      <w:pPr>
        <w:pStyle w:val="NoSpacing"/>
      </w:pPr>
      <w:r>
        <w:tab/>
      </w:r>
      <w:r>
        <w:tab/>
      </w:r>
      <w:proofErr w:type="spellStart"/>
      <w:r>
        <w:t>Grendall</w:t>
      </w:r>
      <w:proofErr w:type="spellEnd"/>
      <w:r>
        <w:t xml:space="preserve">, Rector of </w:t>
      </w:r>
      <w:proofErr w:type="spellStart"/>
      <w:proofErr w:type="gramStart"/>
      <w:r>
        <w:t>St.Mary</w:t>
      </w:r>
      <w:proofErr w:type="spellEnd"/>
      <w:proofErr w:type="gramEnd"/>
      <w:r>
        <w:t xml:space="preserve"> the elder(q.v.), were licensed to take into</w:t>
      </w:r>
    </w:p>
    <w:p w14:paraId="7A034132" w14:textId="77777777" w:rsidR="00176674" w:rsidRDefault="00176674" w:rsidP="00176674">
      <w:pPr>
        <w:pStyle w:val="NoSpacing"/>
      </w:pPr>
      <w:r>
        <w:tab/>
      </w:r>
      <w:r>
        <w:tab/>
        <w:t>custody clerks convicted before the King’s Justices in York and</w:t>
      </w:r>
    </w:p>
    <w:p w14:paraId="69E90F4D" w14:textId="77777777" w:rsidR="00176674" w:rsidRDefault="00176674" w:rsidP="00176674">
      <w:pPr>
        <w:pStyle w:val="NoSpacing"/>
      </w:pPr>
      <w:r>
        <w:tab/>
      </w:r>
      <w:r>
        <w:tab/>
        <w:t>elsewhere within Yorkshire.</w:t>
      </w:r>
    </w:p>
    <w:p w14:paraId="2CFCEBCB" w14:textId="77777777" w:rsidR="00176674" w:rsidRDefault="00176674" w:rsidP="00176674">
      <w:pPr>
        <w:pStyle w:val="NoSpacing"/>
      </w:pPr>
      <w:r>
        <w:tab/>
      </w:r>
      <w:r>
        <w:tab/>
        <w:t>(“The Register of Thomas Rotherham, Archbishop of York 1480-1500</w:t>
      </w:r>
    </w:p>
    <w:p w14:paraId="7DEE9705" w14:textId="77777777" w:rsidR="00176674" w:rsidRDefault="00176674" w:rsidP="00176674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p.14)</w:t>
      </w:r>
    </w:p>
    <w:p w14:paraId="45249792" w14:textId="77777777" w:rsidR="00176674" w:rsidRDefault="00176674" w:rsidP="00176674">
      <w:pPr>
        <w:pStyle w:val="NoSpacing"/>
      </w:pPr>
    </w:p>
    <w:p w14:paraId="27D7A684" w14:textId="77777777" w:rsidR="00176674" w:rsidRDefault="00176674" w:rsidP="00176674">
      <w:pPr>
        <w:pStyle w:val="NoSpacing"/>
      </w:pPr>
    </w:p>
    <w:p w14:paraId="171BCDB4" w14:textId="77777777" w:rsidR="00176674" w:rsidRDefault="00176674" w:rsidP="00176674">
      <w:pPr>
        <w:pStyle w:val="NoSpacing"/>
      </w:pPr>
      <w:r>
        <w:t>11 April 2019</w:t>
      </w:r>
    </w:p>
    <w:p w14:paraId="42A99BD6" w14:textId="77777777" w:rsidR="006B2F86" w:rsidRPr="00E71FC3" w:rsidRDefault="0017667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A323" w14:textId="77777777" w:rsidR="00176674" w:rsidRDefault="00176674" w:rsidP="00E71FC3">
      <w:pPr>
        <w:spacing w:after="0" w:line="240" w:lineRule="auto"/>
      </w:pPr>
      <w:r>
        <w:separator/>
      </w:r>
    </w:p>
  </w:endnote>
  <w:endnote w:type="continuationSeparator" w:id="0">
    <w:p w14:paraId="118E2DA1" w14:textId="77777777" w:rsidR="00176674" w:rsidRDefault="001766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E50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C2DC4" w14:textId="77777777" w:rsidR="00176674" w:rsidRDefault="00176674" w:rsidP="00E71FC3">
      <w:pPr>
        <w:spacing w:after="0" w:line="240" w:lineRule="auto"/>
      </w:pPr>
      <w:r>
        <w:separator/>
      </w:r>
    </w:p>
  </w:footnote>
  <w:footnote w:type="continuationSeparator" w:id="0">
    <w:p w14:paraId="6990D1A2" w14:textId="77777777" w:rsidR="00176674" w:rsidRDefault="001766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74"/>
    <w:rsid w:val="0017667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3FE4"/>
  <w15:chartTrackingRefBased/>
  <w15:docId w15:val="{3AAB459A-A8A0-4208-9D37-0ECD5AB8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2019-04-14T19:15:00Z</dcterms:created>
  <dcterms:modified xsi:type="dcterms:W3CDTF">2019-04-14T19:16:00Z</dcterms:modified>
</cp:coreProperties>
</file>