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9EA1" w14:textId="77777777" w:rsidR="00DC5BB8" w:rsidRDefault="00DC5BB8" w:rsidP="00DC5BB8">
      <w:pPr>
        <w:pStyle w:val="NoSpacing"/>
      </w:pPr>
      <w:r>
        <w:rPr>
          <w:u w:val="single"/>
        </w:rPr>
        <w:t>Geoffrey GATE</w:t>
      </w:r>
      <w:r>
        <w:t xml:space="preserve">       (fl.1461)</w:t>
      </w:r>
    </w:p>
    <w:p w14:paraId="75EC56CF" w14:textId="77777777" w:rsidR="00DC5BB8" w:rsidRDefault="00DC5BB8" w:rsidP="00DC5BB8">
      <w:pPr>
        <w:pStyle w:val="NoSpacing"/>
      </w:pPr>
    </w:p>
    <w:p w14:paraId="06CB389E" w14:textId="77777777" w:rsidR="00DC5BB8" w:rsidRDefault="00DC5BB8" w:rsidP="00DC5BB8">
      <w:pPr>
        <w:pStyle w:val="NoSpacing"/>
      </w:pPr>
    </w:p>
    <w:p w14:paraId="3D47AACA" w14:textId="77777777" w:rsidR="00DC5BB8" w:rsidRDefault="00DC5BB8" w:rsidP="00DC5BB8">
      <w:pPr>
        <w:pStyle w:val="NoSpacing"/>
      </w:pPr>
      <w:r>
        <w:t>27 Mar.1461</w:t>
      </w:r>
      <w:r>
        <w:tab/>
        <w:t>He and William Glover(q.v.) were commissioned to fortify the castle</w:t>
      </w:r>
    </w:p>
    <w:p w14:paraId="016FD35D" w14:textId="77777777" w:rsidR="00DC5BB8" w:rsidRDefault="00DC5BB8" w:rsidP="00DC5BB8">
      <w:pPr>
        <w:pStyle w:val="NoSpacing"/>
      </w:pPr>
      <w:r>
        <w:tab/>
      </w:r>
      <w:r>
        <w:tab/>
        <w:t>of Corfe Castle.    (C.P.R. 1461-67 p.31)</w:t>
      </w:r>
    </w:p>
    <w:p w14:paraId="3A0C514E" w14:textId="77777777" w:rsidR="00DC5BB8" w:rsidRDefault="00DC5BB8" w:rsidP="00DC5BB8">
      <w:pPr>
        <w:pStyle w:val="NoSpacing"/>
      </w:pPr>
    </w:p>
    <w:p w14:paraId="0597F1DC" w14:textId="77777777" w:rsidR="00DC5BB8" w:rsidRDefault="00DC5BB8" w:rsidP="00DC5BB8">
      <w:pPr>
        <w:pStyle w:val="NoSpacing"/>
      </w:pPr>
    </w:p>
    <w:p w14:paraId="31263FAB" w14:textId="77777777" w:rsidR="00DC5BB8" w:rsidRDefault="00DC5BB8" w:rsidP="00DC5BB8">
      <w:pPr>
        <w:pStyle w:val="NoSpacing"/>
      </w:pPr>
      <w:r>
        <w:t>12 October 2025</w:t>
      </w:r>
    </w:p>
    <w:p w14:paraId="2365462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32F6" w14:textId="77777777" w:rsidR="00DC5BB8" w:rsidRDefault="00DC5BB8" w:rsidP="00086E2C">
      <w:pPr>
        <w:spacing w:after="0" w:line="240" w:lineRule="auto"/>
      </w:pPr>
      <w:r>
        <w:separator/>
      </w:r>
    </w:p>
  </w:endnote>
  <w:endnote w:type="continuationSeparator" w:id="0">
    <w:p w14:paraId="34D3140C" w14:textId="77777777" w:rsidR="00DC5BB8" w:rsidRDefault="00DC5B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CB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F6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21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7A41" w14:textId="77777777" w:rsidR="00DC5BB8" w:rsidRDefault="00DC5BB8" w:rsidP="00086E2C">
      <w:pPr>
        <w:spacing w:after="0" w:line="240" w:lineRule="auto"/>
      </w:pPr>
      <w:r>
        <w:separator/>
      </w:r>
    </w:p>
  </w:footnote>
  <w:footnote w:type="continuationSeparator" w:id="0">
    <w:p w14:paraId="3562BDDB" w14:textId="77777777" w:rsidR="00DC5BB8" w:rsidRDefault="00DC5B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A7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5B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E0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B8"/>
    <w:rsid w:val="00083761"/>
    <w:rsid w:val="00086E2C"/>
    <w:rsid w:val="000A2E7A"/>
    <w:rsid w:val="002244B7"/>
    <w:rsid w:val="00314D94"/>
    <w:rsid w:val="00617568"/>
    <w:rsid w:val="006E68FA"/>
    <w:rsid w:val="00DC5B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D9C4"/>
  <w15:chartTrackingRefBased/>
  <w15:docId w15:val="{B7BCC295-72ED-4F0B-A0FE-BF8720E3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5BB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2025-10-15T20:10:00Z</dcterms:created>
  <dcterms:modified xsi:type="dcterms:W3CDTF">2025-10-15T20:12:00Z</dcterms:modified>
</cp:coreProperties>
</file>