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2108" w14:textId="77777777" w:rsidR="008C11CC" w:rsidRDefault="008C11CC" w:rsidP="008C11CC">
      <w:pPr>
        <w:pStyle w:val="NoSpacing"/>
      </w:pPr>
      <w:r>
        <w:rPr>
          <w:rFonts w:cs="Times New Roman"/>
          <w:szCs w:val="24"/>
          <w:u w:val="single"/>
        </w:rPr>
        <w:t>William GAY</w:t>
      </w:r>
      <w:r>
        <w:rPr>
          <w:rFonts w:cs="Times New Roman"/>
          <w:szCs w:val="24"/>
        </w:rPr>
        <w:t xml:space="preserve">       </w:t>
      </w:r>
      <w:r>
        <w:t>(fl.1400)</w:t>
      </w:r>
    </w:p>
    <w:p w14:paraId="6184EF85" w14:textId="77777777" w:rsidR="008C11CC" w:rsidRDefault="008C11CC" w:rsidP="008C11CC">
      <w:pPr>
        <w:pStyle w:val="NoSpacing"/>
      </w:pPr>
      <w:r>
        <w:t>of Newbury.</w:t>
      </w:r>
    </w:p>
    <w:p w14:paraId="43E5A353" w14:textId="77777777" w:rsidR="008C11CC" w:rsidRDefault="008C11CC" w:rsidP="008C11CC">
      <w:pPr>
        <w:pStyle w:val="NoSpacing"/>
      </w:pPr>
    </w:p>
    <w:p w14:paraId="5BB7711B" w14:textId="77777777" w:rsidR="008C11CC" w:rsidRDefault="008C11CC" w:rsidP="008C11CC">
      <w:pPr>
        <w:pStyle w:val="NoSpacing"/>
      </w:pPr>
    </w:p>
    <w:p w14:paraId="277AFD5D" w14:textId="77777777" w:rsidR="008C11CC" w:rsidRDefault="008C11CC" w:rsidP="008C11CC">
      <w:pPr>
        <w:pStyle w:val="NoSpacing"/>
      </w:pPr>
      <w:r>
        <w:tab/>
        <w:t>1400</w:t>
      </w:r>
      <w:r>
        <w:tab/>
        <w:t>He was a Bailiff.</w:t>
      </w:r>
    </w:p>
    <w:p w14:paraId="3456A97C" w14:textId="77777777" w:rsidR="008C11CC" w:rsidRDefault="008C11CC" w:rsidP="008C11CC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7BB0C592" w14:textId="77777777" w:rsidR="008C11CC" w:rsidRDefault="008C11CC" w:rsidP="008C11C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479875D6" w14:textId="77777777" w:rsidR="008C11CC" w:rsidRDefault="008C11CC" w:rsidP="008C11C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3EED8010" w14:textId="77777777" w:rsidR="008C11CC" w:rsidRDefault="008C11CC" w:rsidP="008C11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1421</w:t>
      </w:r>
      <w:r>
        <w:rPr>
          <w:rFonts w:cs="Times New Roman"/>
          <w:szCs w:val="24"/>
        </w:rPr>
        <w:tab/>
        <w:t>He was a Bailiff.   (ibid.)</w:t>
      </w:r>
    </w:p>
    <w:p w14:paraId="3856C02D" w14:textId="77777777" w:rsidR="008C11CC" w:rsidRDefault="008C11CC" w:rsidP="008C11CC">
      <w:pPr>
        <w:pStyle w:val="NoSpacing"/>
        <w:ind w:left="720" w:firstLine="720"/>
        <w:rPr>
          <w:rFonts w:cs="Times New Roman"/>
          <w:szCs w:val="24"/>
        </w:rPr>
      </w:pPr>
    </w:p>
    <w:p w14:paraId="73175A6F" w14:textId="77777777" w:rsidR="008C11CC" w:rsidRDefault="008C11CC" w:rsidP="008C11CC">
      <w:pPr>
        <w:pStyle w:val="NoSpacing"/>
        <w:ind w:left="720" w:firstLine="720"/>
        <w:rPr>
          <w:rFonts w:cs="Times New Roman"/>
          <w:szCs w:val="24"/>
        </w:rPr>
      </w:pPr>
    </w:p>
    <w:p w14:paraId="61F5373A" w14:textId="77777777" w:rsidR="008C11CC" w:rsidRDefault="008C11CC" w:rsidP="008C11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7E9AFD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CB9B" w14:textId="77777777" w:rsidR="008C11CC" w:rsidRDefault="008C11CC" w:rsidP="009139A6">
      <w:r>
        <w:separator/>
      </w:r>
    </w:p>
  </w:endnote>
  <w:endnote w:type="continuationSeparator" w:id="0">
    <w:p w14:paraId="65834DA7" w14:textId="77777777" w:rsidR="008C11CC" w:rsidRDefault="008C11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7E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BC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AC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BE73" w14:textId="77777777" w:rsidR="008C11CC" w:rsidRDefault="008C11CC" w:rsidP="009139A6">
      <w:r>
        <w:separator/>
      </w:r>
    </w:p>
  </w:footnote>
  <w:footnote w:type="continuationSeparator" w:id="0">
    <w:p w14:paraId="4B35D5E3" w14:textId="77777777" w:rsidR="008C11CC" w:rsidRDefault="008C11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D4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40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CD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C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C11C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A6D9"/>
  <w15:chartTrackingRefBased/>
  <w15:docId w15:val="{E0DD72F0-5303-4355-98D8-792312AE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2025-08-21T15:30:00Z</dcterms:created>
  <dcterms:modified xsi:type="dcterms:W3CDTF">2025-08-21T15:33:00Z</dcterms:modified>
</cp:coreProperties>
</file>