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5C228" w14:textId="77777777" w:rsidR="00155BC5" w:rsidRDefault="00155BC5" w:rsidP="00155BC5">
      <w:pPr>
        <w:pStyle w:val="NoSpacing"/>
      </w:pPr>
      <w:r>
        <w:rPr>
          <w:u w:val="single"/>
        </w:rPr>
        <w:t>Robert GAYNESFORD</w:t>
      </w:r>
      <w:r>
        <w:t xml:space="preserve">         (d.1401)</w:t>
      </w:r>
    </w:p>
    <w:p w14:paraId="7CA65DFB" w14:textId="77777777" w:rsidR="00155BC5" w:rsidRDefault="00155BC5" w:rsidP="00155BC5">
      <w:pPr>
        <w:pStyle w:val="NoSpacing"/>
      </w:pPr>
      <w:r>
        <w:t>of York. Bowyer.</w:t>
      </w:r>
    </w:p>
    <w:p w14:paraId="1570644A" w14:textId="77777777" w:rsidR="00155BC5" w:rsidRDefault="00155BC5" w:rsidP="00155BC5">
      <w:pPr>
        <w:pStyle w:val="NoSpacing"/>
      </w:pPr>
    </w:p>
    <w:p w14:paraId="13C43956" w14:textId="77777777" w:rsidR="00155BC5" w:rsidRDefault="00155BC5" w:rsidP="00155BC5">
      <w:pPr>
        <w:pStyle w:val="NoSpacing"/>
      </w:pPr>
    </w:p>
    <w:p w14:paraId="69D85289" w14:textId="77777777" w:rsidR="00155BC5" w:rsidRDefault="00155BC5" w:rsidP="00155BC5">
      <w:pPr>
        <w:pStyle w:val="NoSpacing"/>
      </w:pPr>
      <w:r>
        <w:tab/>
        <w:t>1401</w:t>
      </w:r>
      <w:r>
        <w:tab/>
        <w:t>He had died by this time.</w:t>
      </w:r>
    </w:p>
    <w:p w14:paraId="2AE337C0" w14:textId="77777777" w:rsidR="00155BC5" w:rsidRDefault="00155BC5" w:rsidP="00155BC5">
      <w:pPr>
        <w:pStyle w:val="NoSpacing"/>
      </w:pPr>
      <w:r>
        <w:tab/>
      </w:r>
      <w:r>
        <w:tab/>
        <w:t xml:space="preserve">( </w:t>
      </w:r>
      <w:hyperlink r:id="rId6" w:history="1">
        <w:r w:rsidRPr="00D15FD1">
          <w:rPr>
            <w:rStyle w:val="Hyperlink"/>
          </w:rPr>
          <w:t>https://waalt.uh.edu/index.php/CP40/561:_A-J</w:t>
        </w:r>
      </w:hyperlink>
      <w:r>
        <w:t xml:space="preserve"> )</w:t>
      </w:r>
    </w:p>
    <w:p w14:paraId="69DE7C64" w14:textId="77777777" w:rsidR="00155BC5" w:rsidRDefault="00155BC5" w:rsidP="00155BC5">
      <w:pPr>
        <w:pStyle w:val="NoSpacing"/>
      </w:pPr>
    </w:p>
    <w:p w14:paraId="1756F8A6" w14:textId="77777777" w:rsidR="00155BC5" w:rsidRDefault="00155BC5" w:rsidP="00155BC5">
      <w:pPr>
        <w:pStyle w:val="NoSpacing"/>
      </w:pPr>
    </w:p>
    <w:p w14:paraId="7E8DB67E" w14:textId="77777777" w:rsidR="00155BC5" w:rsidRDefault="00155BC5" w:rsidP="00155BC5">
      <w:pPr>
        <w:pStyle w:val="NoSpacing"/>
      </w:pPr>
      <w:r>
        <w:t xml:space="preserve">Executors:   Thomas </w:t>
      </w:r>
      <w:proofErr w:type="spellStart"/>
      <w:r>
        <w:t>Hoveden</w:t>
      </w:r>
      <w:proofErr w:type="spellEnd"/>
      <w:r>
        <w:t>(q.v.), William de Bothe, clerk(q.v.), Thomas Fox of York,</w:t>
      </w:r>
    </w:p>
    <w:p w14:paraId="1D9EF6D6" w14:textId="77777777" w:rsidR="00155BC5" w:rsidRDefault="00155BC5" w:rsidP="00155BC5">
      <w:pPr>
        <w:pStyle w:val="NoSpacing"/>
      </w:pPr>
      <w:r>
        <w:tab/>
        <w:t xml:space="preserve">        draper(q.v.) and his wife, Alice(q.v.).   (ibid.)</w:t>
      </w:r>
    </w:p>
    <w:p w14:paraId="76703B58" w14:textId="77777777" w:rsidR="00155BC5" w:rsidRDefault="00155BC5" w:rsidP="00155BC5">
      <w:pPr>
        <w:pStyle w:val="NoSpacing"/>
      </w:pPr>
    </w:p>
    <w:p w14:paraId="4AA1835F" w14:textId="77777777" w:rsidR="00155BC5" w:rsidRDefault="00155BC5" w:rsidP="00155BC5">
      <w:pPr>
        <w:pStyle w:val="NoSpacing"/>
      </w:pPr>
    </w:p>
    <w:p w14:paraId="3139BCA3" w14:textId="77777777" w:rsidR="00155BC5" w:rsidRPr="00D62DE2" w:rsidRDefault="00155BC5" w:rsidP="00155BC5">
      <w:pPr>
        <w:pStyle w:val="NoSpacing"/>
      </w:pPr>
      <w:r>
        <w:t xml:space="preserve">11 July 2025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F12D8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793BF" w14:textId="77777777" w:rsidR="00155BC5" w:rsidRDefault="00155BC5" w:rsidP="009139A6">
      <w:r>
        <w:separator/>
      </w:r>
    </w:p>
  </w:endnote>
  <w:endnote w:type="continuationSeparator" w:id="0">
    <w:p w14:paraId="7ED96ED3" w14:textId="77777777" w:rsidR="00155BC5" w:rsidRDefault="00155B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A13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580D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BB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650E2" w14:textId="77777777" w:rsidR="00155BC5" w:rsidRDefault="00155BC5" w:rsidP="009139A6">
      <w:r>
        <w:separator/>
      </w:r>
    </w:p>
  </w:footnote>
  <w:footnote w:type="continuationSeparator" w:id="0">
    <w:p w14:paraId="2B749DA9" w14:textId="77777777" w:rsidR="00155BC5" w:rsidRDefault="00155B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48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A5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821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C5"/>
    <w:rsid w:val="000666E0"/>
    <w:rsid w:val="000A2E7A"/>
    <w:rsid w:val="001307AC"/>
    <w:rsid w:val="00155BC5"/>
    <w:rsid w:val="00190DFA"/>
    <w:rsid w:val="002510B7"/>
    <w:rsid w:val="00270799"/>
    <w:rsid w:val="002737D5"/>
    <w:rsid w:val="00357E4A"/>
    <w:rsid w:val="005C130B"/>
    <w:rsid w:val="006867B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B869F"/>
  <w15:chartTrackingRefBased/>
  <w15:docId w15:val="{AEC28356-DDC5-4D2B-8A43-2032F4CF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55B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6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2025-07-12T16:26:00Z</dcterms:created>
  <dcterms:modified xsi:type="dcterms:W3CDTF">2025-07-12T16:27:00Z</dcterms:modified>
</cp:coreProperties>
</file>