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563F7" w14:textId="77777777" w:rsidR="00BB49A5" w:rsidRDefault="00BB49A5" w:rsidP="00BB49A5">
      <w:pPr>
        <w:pStyle w:val="NoSpacing"/>
        <w:jc w:val="both"/>
      </w:pPr>
      <w:r>
        <w:rPr>
          <w:u w:val="single"/>
        </w:rPr>
        <w:t>John GEDDYNG</w:t>
      </w:r>
      <w:r>
        <w:t xml:space="preserve">        (fl.1463)</w:t>
      </w:r>
    </w:p>
    <w:p w14:paraId="3B68F47D" w14:textId="77777777" w:rsidR="00BB49A5" w:rsidRDefault="00BB49A5" w:rsidP="00BB49A5">
      <w:pPr>
        <w:pStyle w:val="NoSpacing"/>
        <w:jc w:val="both"/>
      </w:pPr>
      <w:r>
        <w:t>of Norwich. Gentleman.</w:t>
      </w:r>
    </w:p>
    <w:p w14:paraId="44783F9E" w14:textId="77777777" w:rsidR="00BB49A5" w:rsidRDefault="00BB49A5" w:rsidP="00BB49A5">
      <w:pPr>
        <w:pStyle w:val="NoSpacing"/>
        <w:jc w:val="both"/>
      </w:pPr>
    </w:p>
    <w:p w14:paraId="542D72EE" w14:textId="77777777" w:rsidR="00BB49A5" w:rsidRDefault="00BB49A5" w:rsidP="00BB49A5">
      <w:pPr>
        <w:pStyle w:val="NoSpacing"/>
        <w:jc w:val="both"/>
      </w:pPr>
    </w:p>
    <w:p w14:paraId="6E9EE8D4" w14:textId="77777777" w:rsidR="00BB49A5" w:rsidRDefault="00BB49A5" w:rsidP="00BB49A5">
      <w:pPr>
        <w:pStyle w:val="NoSpacing"/>
        <w:jc w:val="both"/>
      </w:pPr>
      <w:r>
        <w:tab/>
        <w:t>1463</w:t>
      </w:r>
      <w:r>
        <w:tab/>
        <w:t>Thomas Geddyng(q.v.) brought a plaint of trespass against him.</w:t>
      </w:r>
    </w:p>
    <w:p w14:paraId="6156FB15" w14:textId="77777777" w:rsidR="00BB49A5" w:rsidRDefault="00BB49A5" w:rsidP="00BB49A5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60EB4E63" w14:textId="77777777" w:rsidR="00BB49A5" w:rsidRDefault="00BB49A5" w:rsidP="00BB49A5">
      <w:pPr>
        <w:pStyle w:val="NoSpacing"/>
        <w:jc w:val="both"/>
      </w:pPr>
    </w:p>
    <w:p w14:paraId="3E2B0C2C" w14:textId="77777777" w:rsidR="00BB49A5" w:rsidRDefault="00BB49A5" w:rsidP="00BB49A5">
      <w:pPr>
        <w:pStyle w:val="NoSpacing"/>
        <w:jc w:val="both"/>
      </w:pPr>
    </w:p>
    <w:p w14:paraId="147ED685" w14:textId="77777777" w:rsidR="00BB49A5" w:rsidRDefault="00BB49A5" w:rsidP="00BB49A5">
      <w:pPr>
        <w:pStyle w:val="NoSpacing"/>
        <w:jc w:val="both"/>
      </w:pPr>
      <w:r>
        <w:t>11 November 2025</w:t>
      </w:r>
    </w:p>
    <w:p w14:paraId="085BB7D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D7825" w14:textId="77777777" w:rsidR="00BB49A5" w:rsidRDefault="00BB49A5" w:rsidP="00086E2C">
      <w:pPr>
        <w:spacing w:after="0" w:line="240" w:lineRule="auto"/>
      </w:pPr>
      <w:r>
        <w:separator/>
      </w:r>
    </w:p>
  </w:endnote>
  <w:endnote w:type="continuationSeparator" w:id="0">
    <w:p w14:paraId="15ED9977" w14:textId="77777777" w:rsidR="00BB49A5" w:rsidRDefault="00BB49A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6838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0584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FD81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3909E" w14:textId="77777777" w:rsidR="00BB49A5" w:rsidRDefault="00BB49A5" w:rsidP="00086E2C">
      <w:pPr>
        <w:spacing w:after="0" w:line="240" w:lineRule="auto"/>
      </w:pPr>
      <w:r>
        <w:separator/>
      </w:r>
    </w:p>
  </w:footnote>
  <w:footnote w:type="continuationSeparator" w:id="0">
    <w:p w14:paraId="695D8F39" w14:textId="77777777" w:rsidR="00BB49A5" w:rsidRDefault="00BB49A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7CB5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D41F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F221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9A5"/>
    <w:rsid w:val="00086E2C"/>
    <w:rsid w:val="000A2E7A"/>
    <w:rsid w:val="002244B7"/>
    <w:rsid w:val="00314D94"/>
    <w:rsid w:val="005A0E89"/>
    <w:rsid w:val="00617568"/>
    <w:rsid w:val="006E68FA"/>
    <w:rsid w:val="00BB49A5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7C68E"/>
  <w15:chartTrackingRefBased/>
  <w15:docId w15:val="{F1C27978-EBDB-4321-BA92-166EA0B5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B49A5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B49A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34</Words>
  <Characters>211</Characters>
  <Application>Microsoft Office Word</Application>
  <DocSecurity>0</DocSecurity>
  <Lines>12</Lines>
  <Paragraphs>7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2025-11-15T07:57:00Z</dcterms:created>
  <dcterms:modified xsi:type="dcterms:W3CDTF">2025-11-15T07:57:00Z</dcterms:modified>
</cp:coreProperties>
</file>