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8391" w14:textId="77777777" w:rsidR="007B2944" w:rsidRDefault="007B2944" w:rsidP="007B29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GEDGE</w:t>
      </w:r>
      <w:r>
        <w:rPr>
          <w:rFonts w:ascii="Times New Roman" w:hAnsi="Times New Roman" w:cs="Times New Roman"/>
          <w:lang w:val="en-US"/>
        </w:rPr>
        <w:t xml:space="preserve">         (fl.1450)</w:t>
      </w:r>
    </w:p>
    <w:p w14:paraId="1F2D2C7E" w14:textId="77777777" w:rsidR="007B2944" w:rsidRDefault="007B2944" w:rsidP="007B2944">
      <w:pPr>
        <w:pStyle w:val="NoSpacing"/>
        <w:rPr>
          <w:rFonts w:ascii="Times New Roman" w:hAnsi="Times New Roman" w:cs="Times New Roman"/>
          <w:lang w:val="en-US"/>
        </w:rPr>
      </w:pPr>
    </w:p>
    <w:p w14:paraId="231096F2" w14:textId="77777777" w:rsidR="007B2944" w:rsidRDefault="007B2944" w:rsidP="007B2944">
      <w:pPr>
        <w:pStyle w:val="NoSpacing"/>
        <w:rPr>
          <w:rFonts w:ascii="Times New Roman" w:hAnsi="Times New Roman" w:cs="Times New Roman"/>
          <w:lang w:val="en-US"/>
        </w:rPr>
      </w:pPr>
    </w:p>
    <w:p w14:paraId="4E7B8C18" w14:textId="77777777" w:rsidR="007B2944" w:rsidRDefault="007B2944" w:rsidP="007B29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He and 4 others made a plaint of forcible entry against John Staunton</w:t>
      </w:r>
    </w:p>
    <w:p w14:paraId="74BA47D0" w14:textId="77777777" w:rsidR="007B2944" w:rsidRDefault="007B2944" w:rsidP="007B29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of London, fletcher(q.v.), and his wife, Isabel(q.v.), </w:t>
      </w:r>
    </w:p>
    <w:p w14:paraId="2961E143" w14:textId="77777777" w:rsidR="007B2944" w:rsidRDefault="007B2944" w:rsidP="007B29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B0B93FE" w14:textId="77777777" w:rsidR="007B2944" w:rsidRDefault="007B2944" w:rsidP="007B2944">
      <w:pPr>
        <w:pStyle w:val="NoSpacing"/>
        <w:rPr>
          <w:rFonts w:ascii="Times New Roman" w:hAnsi="Times New Roman" w:cs="Times New Roman"/>
          <w:lang w:val="en-US"/>
        </w:rPr>
      </w:pPr>
    </w:p>
    <w:p w14:paraId="76394A24" w14:textId="77777777" w:rsidR="007B2944" w:rsidRDefault="007B2944" w:rsidP="007B2944">
      <w:pPr>
        <w:pStyle w:val="NoSpacing"/>
        <w:rPr>
          <w:rFonts w:ascii="Times New Roman" w:hAnsi="Times New Roman" w:cs="Times New Roman"/>
          <w:lang w:val="en-US"/>
        </w:rPr>
      </w:pPr>
    </w:p>
    <w:p w14:paraId="0EDE433D" w14:textId="77777777" w:rsidR="007B2944" w:rsidRDefault="007B2944" w:rsidP="007B294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61C56A3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477A" w14:textId="77777777" w:rsidR="004D2775" w:rsidRDefault="004D2775" w:rsidP="00086E2C">
      <w:pPr>
        <w:spacing w:after="0" w:line="240" w:lineRule="auto"/>
      </w:pPr>
      <w:r>
        <w:separator/>
      </w:r>
    </w:p>
  </w:endnote>
  <w:endnote w:type="continuationSeparator" w:id="0">
    <w:p w14:paraId="43190883" w14:textId="77777777" w:rsidR="004D2775" w:rsidRDefault="004D277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FAD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BF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AE7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D824" w14:textId="77777777" w:rsidR="004D2775" w:rsidRDefault="004D2775" w:rsidP="00086E2C">
      <w:pPr>
        <w:spacing w:after="0" w:line="240" w:lineRule="auto"/>
      </w:pPr>
      <w:r>
        <w:separator/>
      </w:r>
    </w:p>
  </w:footnote>
  <w:footnote w:type="continuationSeparator" w:id="0">
    <w:p w14:paraId="6168BD66" w14:textId="77777777" w:rsidR="004D2775" w:rsidRDefault="004D277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57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527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51E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4"/>
    <w:rsid w:val="00086E2C"/>
    <w:rsid w:val="000A2E7A"/>
    <w:rsid w:val="002244B7"/>
    <w:rsid w:val="00314D94"/>
    <w:rsid w:val="004D2775"/>
    <w:rsid w:val="00617568"/>
    <w:rsid w:val="006E68FA"/>
    <w:rsid w:val="007B2944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C3CF"/>
  <w15:chartTrackingRefBased/>
  <w15:docId w15:val="{5560FA1C-D88D-46C9-ABE3-BB0A20CF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B29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29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255</Characters>
  <Application>Microsoft Office Word</Application>
  <DocSecurity>0</DocSecurity>
  <Lines>6</Lines>
  <Paragraphs>5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2025-12-16T23:58:00Z</dcterms:created>
  <dcterms:modified xsi:type="dcterms:W3CDTF">2025-12-16T23:59:00Z</dcterms:modified>
</cp:coreProperties>
</file>