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30F" w:rsidRDefault="007F330F" w:rsidP="007F33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GEMYLDON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fl.1439)</w:t>
      </w:r>
    </w:p>
    <w:p w:rsidR="007F330F" w:rsidRDefault="007F330F" w:rsidP="007F33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330F" w:rsidRDefault="007F330F" w:rsidP="007F33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330F" w:rsidRDefault="007F330F" w:rsidP="007F33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Jul.</w:t>
      </w:r>
      <w:r>
        <w:rPr>
          <w:rFonts w:ascii="Times New Roman" w:hAnsi="Times New Roman" w:cs="Times New Roman"/>
          <w:sz w:val="24"/>
          <w:szCs w:val="24"/>
        </w:rPr>
        <w:tab/>
        <w:t>1439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Marlborough,</w:t>
      </w:r>
    </w:p>
    <w:p w:rsidR="007F330F" w:rsidRDefault="007F330F" w:rsidP="007F33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Wiltshire, into lands of the late Richard Beauchamp, Earl of Warwick(q.v.).</w:t>
      </w:r>
    </w:p>
    <w:p w:rsidR="007F330F" w:rsidRDefault="007F330F" w:rsidP="007F33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25-270)</w:t>
      </w:r>
    </w:p>
    <w:p w:rsidR="007F330F" w:rsidRDefault="007F330F" w:rsidP="007F33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330F" w:rsidRDefault="007F330F" w:rsidP="007F33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7F330F" w:rsidRDefault="007F330F" w:rsidP="007F33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December 2015</w:t>
      </w:r>
      <w:bookmarkStart w:id="0" w:name="_GoBack"/>
      <w:bookmarkEnd w:id="0"/>
    </w:p>
    <w:sectPr w:rsidR="00DD5B8A" w:rsidRPr="007F33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30F" w:rsidRDefault="007F330F" w:rsidP="00564E3C">
      <w:pPr>
        <w:spacing w:after="0" w:line="240" w:lineRule="auto"/>
      </w:pPr>
      <w:r>
        <w:separator/>
      </w:r>
    </w:p>
  </w:endnote>
  <w:endnote w:type="continuationSeparator" w:id="0">
    <w:p w:rsidR="007F330F" w:rsidRDefault="007F330F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7F330F">
      <w:rPr>
        <w:rFonts w:ascii="Times New Roman" w:hAnsi="Times New Roman" w:cs="Times New Roman"/>
        <w:noProof/>
        <w:sz w:val="24"/>
        <w:szCs w:val="24"/>
      </w:rPr>
      <w:t>15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30F" w:rsidRDefault="007F330F" w:rsidP="00564E3C">
      <w:pPr>
        <w:spacing w:after="0" w:line="240" w:lineRule="auto"/>
      </w:pPr>
      <w:r>
        <w:separator/>
      </w:r>
    </w:p>
  </w:footnote>
  <w:footnote w:type="continuationSeparator" w:id="0">
    <w:p w:rsidR="007F330F" w:rsidRDefault="007F330F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0F"/>
    <w:rsid w:val="00372DC6"/>
    <w:rsid w:val="00564E3C"/>
    <w:rsid w:val="0064591D"/>
    <w:rsid w:val="007F330F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E83B9"/>
  <w15:chartTrackingRefBased/>
  <w15:docId w15:val="{A49FC427-908C-4717-A436-8F6EA4A9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2015-12-15T21:23:00Z</dcterms:created>
  <dcterms:modified xsi:type="dcterms:W3CDTF">2015-12-15T21:24:00Z</dcterms:modified>
</cp:coreProperties>
</file>