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0502" w14:textId="237B02D8" w:rsidR="00F40FE0" w:rsidRDefault="00F40FE0" w:rsidP="00F40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Christian GEMYS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d.ca.1424)</w:t>
      </w:r>
    </w:p>
    <w:p w14:paraId="571EBDD3" w14:textId="77777777" w:rsidR="00F40FE0" w:rsidRDefault="00F40FE0" w:rsidP="00F40FE0">
      <w:pPr>
        <w:pStyle w:val="NoSpacing"/>
        <w:rPr>
          <w:rFonts w:cs="Times New Roman"/>
          <w:szCs w:val="24"/>
        </w:rPr>
      </w:pPr>
    </w:p>
    <w:p w14:paraId="303B6B04" w14:textId="77777777" w:rsidR="00F40FE0" w:rsidRDefault="00F40FE0" w:rsidP="00F40FE0">
      <w:pPr>
        <w:pStyle w:val="NoSpacing"/>
        <w:rPr>
          <w:rFonts w:cs="Times New Roman"/>
          <w:szCs w:val="24"/>
        </w:rPr>
      </w:pPr>
    </w:p>
    <w:p w14:paraId="7CB07B93" w14:textId="79A63D29" w:rsidR="00F40FE0" w:rsidRDefault="00F40FE0" w:rsidP="00F40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Aug.1424</w:t>
      </w:r>
      <w:r>
        <w:rPr>
          <w:rFonts w:cs="Times New Roman"/>
          <w:szCs w:val="24"/>
        </w:rPr>
        <w:tab/>
      </w:r>
      <w:r w:rsidR="00EB07BF">
        <w:rPr>
          <w:rFonts w:cs="Times New Roman"/>
          <w:szCs w:val="24"/>
        </w:rPr>
        <w:t xml:space="preserve">Writ of diem </w:t>
      </w:r>
      <w:proofErr w:type="spellStart"/>
      <w:r w:rsidR="00EB07BF">
        <w:rPr>
          <w:rFonts w:cs="Times New Roman"/>
          <w:szCs w:val="24"/>
        </w:rPr>
        <w:t>clausit</w:t>
      </w:r>
      <w:proofErr w:type="spellEnd"/>
      <w:r w:rsidR="00EB07BF">
        <w:rPr>
          <w:rFonts w:cs="Times New Roman"/>
          <w:szCs w:val="24"/>
        </w:rPr>
        <w:t xml:space="preserve"> extremum to the Escheator of Bedfordshire.</w:t>
      </w:r>
    </w:p>
    <w:p w14:paraId="077CC494" w14:textId="6CDFE04A" w:rsidR="00EB07BF" w:rsidRDefault="00EB07BF" w:rsidP="00F40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1422-30 p.52)</w:t>
      </w:r>
    </w:p>
    <w:p w14:paraId="67E61565" w14:textId="77777777" w:rsidR="00EB07BF" w:rsidRDefault="00EB07BF" w:rsidP="00F40FE0">
      <w:pPr>
        <w:pStyle w:val="NoSpacing"/>
        <w:rPr>
          <w:rFonts w:cs="Times New Roman"/>
          <w:szCs w:val="24"/>
        </w:rPr>
      </w:pPr>
    </w:p>
    <w:p w14:paraId="38625600" w14:textId="77777777" w:rsidR="00EB07BF" w:rsidRDefault="00EB07BF" w:rsidP="00F40FE0">
      <w:pPr>
        <w:pStyle w:val="NoSpacing"/>
        <w:rPr>
          <w:rFonts w:cs="Times New Roman"/>
          <w:szCs w:val="24"/>
        </w:rPr>
      </w:pPr>
    </w:p>
    <w:p w14:paraId="5F685440" w14:textId="13DEB025" w:rsidR="00EB07BF" w:rsidRDefault="00EB07BF" w:rsidP="00F40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January 2024</w:t>
      </w:r>
    </w:p>
    <w:p w14:paraId="78B59490" w14:textId="77777777" w:rsidR="00EB07BF" w:rsidRPr="00F40FE0" w:rsidRDefault="00EB07BF" w:rsidP="00F40FE0">
      <w:pPr>
        <w:pStyle w:val="NoSpacing"/>
        <w:rPr>
          <w:rFonts w:cs="Times New Roman"/>
          <w:szCs w:val="24"/>
        </w:rPr>
      </w:pPr>
    </w:p>
    <w:p w14:paraId="22598F2A" w14:textId="3B9F5A81" w:rsidR="00F40FE0" w:rsidRPr="00F40FE0" w:rsidRDefault="00F40FE0" w:rsidP="00F40FE0">
      <w:pPr>
        <w:pStyle w:val="NoSpacing"/>
        <w:rPr>
          <w:rFonts w:cs="Times New Roman"/>
          <w:szCs w:val="24"/>
        </w:rPr>
      </w:pPr>
    </w:p>
    <w:p w14:paraId="184F8FC7" w14:textId="6FC70DE9" w:rsidR="00F40FE0" w:rsidRPr="00F40FE0" w:rsidRDefault="00F40FE0" w:rsidP="00F40FE0">
      <w:pPr>
        <w:pStyle w:val="NoSpacing"/>
        <w:rPr>
          <w:rFonts w:cs="Times New Roman"/>
          <w:szCs w:val="24"/>
        </w:rPr>
      </w:pPr>
    </w:p>
    <w:p w14:paraId="03353CA9" w14:textId="1AFCED15" w:rsidR="00F40FE0" w:rsidRPr="00F40FE0" w:rsidRDefault="00F40FE0" w:rsidP="00F40FE0">
      <w:pPr>
        <w:pStyle w:val="NoSpacing"/>
        <w:rPr>
          <w:rFonts w:cs="Times New Roman"/>
          <w:szCs w:val="24"/>
        </w:rPr>
      </w:pPr>
    </w:p>
    <w:p w14:paraId="0382F967" w14:textId="1762B83D" w:rsidR="00F40FE0" w:rsidRDefault="00F40FE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0994D32" w14:textId="77777777" w:rsidR="00F40FE0" w:rsidRPr="00F40FE0" w:rsidRDefault="00F40FE0" w:rsidP="00F40FE0">
      <w:pPr>
        <w:pStyle w:val="NoSpacing"/>
        <w:rPr>
          <w:rFonts w:cs="Times New Roman"/>
          <w:szCs w:val="24"/>
          <w:u w:val="single"/>
        </w:rPr>
      </w:pPr>
    </w:p>
    <w:p w14:paraId="00E8685A" w14:textId="455BF02F" w:rsidR="00F40FE0" w:rsidRPr="00F40FE0" w:rsidRDefault="00F40FE0" w:rsidP="00F40FE0">
      <w:pPr>
        <w:pStyle w:val="NoSpacing"/>
        <w:rPr>
          <w:rFonts w:cs="Times New Roman"/>
          <w:szCs w:val="24"/>
        </w:rPr>
      </w:pPr>
    </w:p>
    <w:p w14:paraId="7318514D" w14:textId="6AC94314" w:rsidR="00F40FE0" w:rsidRPr="00F40FE0" w:rsidRDefault="00F40FE0" w:rsidP="00CF19C8">
      <w:pPr>
        <w:pStyle w:val="NoSpacing"/>
        <w:rPr>
          <w:rFonts w:cs="Times New Roman"/>
          <w:szCs w:val="24"/>
        </w:rPr>
      </w:pPr>
    </w:p>
    <w:p w14:paraId="470CE704" w14:textId="77777777" w:rsidR="00CF19C8" w:rsidRPr="00CF19C8" w:rsidRDefault="00CF19C8" w:rsidP="00CF19C8">
      <w:pPr>
        <w:pStyle w:val="NoSpacing"/>
        <w:rPr>
          <w:rFonts w:cs="Times New Roman"/>
          <w:szCs w:val="24"/>
          <w:u w:val="single"/>
        </w:rPr>
      </w:pPr>
    </w:p>
    <w:p w14:paraId="5A1BA534" w14:textId="77777777" w:rsidR="00CF19C8" w:rsidRDefault="00CF19C8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0DB9BD1B" w14:textId="77777777" w:rsidR="00CF19C8" w:rsidRDefault="00CF19C8" w:rsidP="00CF19C8">
      <w:pPr>
        <w:pStyle w:val="NoSpacing"/>
        <w:rPr>
          <w:rFonts w:cs="Times New Roman"/>
          <w:szCs w:val="24"/>
        </w:rPr>
      </w:pPr>
    </w:p>
    <w:p w14:paraId="5F2B3466" w14:textId="26332CA7" w:rsidR="00CF19C8" w:rsidRPr="00CF19C8" w:rsidRDefault="00CF19C8" w:rsidP="00CF19C8">
      <w:pPr>
        <w:pStyle w:val="NoSpacing"/>
        <w:rPr>
          <w:rFonts w:cs="Times New Roman"/>
          <w:szCs w:val="24"/>
        </w:rPr>
      </w:pPr>
    </w:p>
    <w:p w14:paraId="79908ED0" w14:textId="5D346877" w:rsidR="00CF19C8" w:rsidRPr="00CF19C8" w:rsidRDefault="00CF19C8" w:rsidP="009139A6">
      <w:pPr>
        <w:pStyle w:val="NoSpacing"/>
        <w:rPr>
          <w:rFonts w:cs="Times New Roman"/>
          <w:szCs w:val="24"/>
          <w:u w:val="single"/>
        </w:rPr>
      </w:pPr>
    </w:p>
    <w:sectPr w:rsidR="00CF19C8" w:rsidRPr="00CF1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D538" w14:textId="77777777" w:rsidR="00E50F2C" w:rsidRDefault="00E50F2C" w:rsidP="009139A6">
      <w:r>
        <w:separator/>
      </w:r>
    </w:p>
  </w:endnote>
  <w:endnote w:type="continuationSeparator" w:id="0">
    <w:p w14:paraId="2ACCCD54" w14:textId="77777777" w:rsidR="00E50F2C" w:rsidRDefault="00E50F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A4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C7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6C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5924" w14:textId="77777777" w:rsidR="00E50F2C" w:rsidRDefault="00E50F2C" w:rsidP="009139A6">
      <w:r>
        <w:separator/>
      </w:r>
    </w:p>
  </w:footnote>
  <w:footnote w:type="continuationSeparator" w:id="0">
    <w:p w14:paraId="36A3F2B0" w14:textId="77777777" w:rsidR="00E50F2C" w:rsidRDefault="00E50F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2A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66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48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2C"/>
    <w:rsid w:val="000666E0"/>
    <w:rsid w:val="00202172"/>
    <w:rsid w:val="002510B7"/>
    <w:rsid w:val="00285052"/>
    <w:rsid w:val="005B4E5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F19C8"/>
    <w:rsid w:val="00E50F2C"/>
    <w:rsid w:val="00EB07BF"/>
    <w:rsid w:val="00EB3209"/>
    <w:rsid w:val="00F40FE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5116"/>
  <w15:chartTrackingRefBased/>
  <w15:docId w15:val="{1E1210EE-33DB-4C87-A52E-59E25DF8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40</TotalTime>
  <Pages>3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2024-01-02T16:23:00Z</dcterms:created>
  <dcterms:modified xsi:type="dcterms:W3CDTF">2024-01-02T17:31:00Z</dcterms:modified>
</cp:coreProperties>
</file>