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901C0" w14:textId="2B7B9D04" w:rsidR="006B2F86" w:rsidRDefault="00C71587" w:rsidP="00E71FC3">
      <w:pPr>
        <w:pStyle w:val="NoSpacing"/>
      </w:pPr>
      <w:r>
        <w:rPr>
          <w:u w:val="single"/>
        </w:rPr>
        <w:t>John GEMYS</w:t>
      </w:r>
      <w:r>
        <w:t xml:space="preserve">  </w:t>
      </w:r>
      <w:proofErr w:type="gramStart"/>
      <w:r>
        <w:t xml:space="preserve">   (</w:t>
      </w:r>
      <w:proofErr w:type="gramEnd"/>
      <w:r>
        <w:t>d by 1424)</w:t>
      </w:r>
    </w:p>
    <w:p w14:paraId="40435E9F" w14:textId="6FD5949E" w:rsidR="00C71587" w:rsidRDefault="00C71587" w:rsidP="00E71FC3">
      <w:pPr>
        <w:pStyle w:val="NoSpacing"/>
      </w:pPr>
      <w:r>
        <w:t xml:space="preserve">of </w:t>
      </w:r>
      <w:proofErr w:type="spellStart"/>
      <w:r>
        <w:t>Stagsden</w:t>
      </w:r>
      <w:proofErr w:type="spellEnd"/>
      <w:r>
        <w:t>, Bedfordshire.</w:t>
      </w:r>
    </w:p>
    <w:p w14:paraId="6FB35C2B" w14:textId="4EE3D7AE" w:rsidR="00C71587" w:rsidRDefault="00C71587" w:rsidP="00E71FC3">
      <w:pPr>
        <w:pStyle w:val="NoSpacing"/>
      </w:pPr>
    </w:p>
    <w:p w14:paraId="15D60402" w14:textId="4E647361" w:rsidR="00C71587" w:rsidRDefault="00C71587" w:rsidP="00E71FC3">
      <w:pPr>
        <w:pStyle w:val="NoSpacing"/>
      </w:pPr>
    </w:p>
    <w:p w14:paraId="7EAB21FB" w14:textId="22146D69" w:rsidR="00C71587" w:rsidRDefault="00C71587" w:rsidP="00E71FC3">
      <w:pPr>
        <w:pStyle w:val="NoSpacing"/>
      </w:pPr>
      <w:r>
        <w:t xml:space="preserve">Son of John </w:t>
      </w:r>
      <w:proofErr w:type="spellStart"/>
      <w:r>
        <w:t>Gemys</w:t>
      </w:r>
      <w:proofErr w:type="spellEnd"/>
      <w:r>
        <w:t xml:space="preserve"> and his wife, Eleanor.</w:t>
      </w:r>
    </w:p>
    <w:p w14:paraId="04B609D3" w14:textId="11895A54" w:rsidR="00C71587" w:rsidRDefault="00C71587" w:rsidP="00E71FC3">
      <w:pPr>
        <w:pStyle w:val="NoSpacing"/>
      </w:pPr>
      <w:r>
        <w:t xml:space="preserve">(www.inquisitionspostmortem.ac.uk   ref. </w:t>
      </w:r>
      <w:proofErr w:type="spellStart"/>
      <w:r>
        <w:t>eCIPM</w:t>
      </w:r>
      <w:proofErr w:type="spellEnd"/>
      <w:r>
        <w:t xml:space="preserve"> 22-277)</w:t>
      </w:r>
    </w:p>
    <w:p w14:paraId="5D5AFFE3" w14:textId="6CB653AC" w:rsidR="00C71587" w:rsidRDefault="00C71587" w:rsidP="00E71FC3">
      <w:pPr>
        <w:pStyle w:val="NoSpacing"/>
      </w:pPr>
      <w:r>
        <w:t>= Christine(q.v.).   (ibid.)</w:t>
      </w:r>
    </w:p>
    <w:p w14:paraId="29B4F016" w14:textId="702B7996" w:rsidR="00C71587" w:rsidRDefault="00C71587" w:rsidP="00E71FC3">
      <w:pPr>
        <w:pStyle w:val="NoSpacing"/>
      </w:pPr>
      <w:r>
        <w:t>Son:   John, who died without heir.   (ibid.)</w:t>
      </w:r>
    </w:p>
    <w:p w14:paraId="4EE4662E" w14:textId="2B30C1C3" w:rsidR="00C71587" w:rsidRDefault="00C71587" w:rsidP="00E71FC3">
      <w:pPr>
        <w:pStyle w:val="NoSpacing"/>
      </w:pPr>
    </w:p>
    <w:p w14:paraId="08862185" w14:textId="1CC0B054" w:rsidR="00C71587" w:rsidRDefault="00C71587" w:rsidP="00E71FC3">
      <w:pPr>
        <w:pStyle w:val="NoSpacing"/>
      </w:pPr>
    </w:p>
    <w:p w14:paraId="27394528" w14:textId="323CAC89" w:rsidR="00C71587" w:rsidRDefault="00C71587" w:rsidP="00E71FC3">
      <w:pPr>
        <w:pStyle w:val="NoSpacing"/>
      </w:pPr>
      <w:r>
        <w:t xml:space="preserve">  1 Aug.1424</w:t>
      </w:r>
      <w:r>
        <w:tab/>
        <w:t>He was dead by this day, on which Christine died. (ibid.)</w:t>
      </w:r>
    </w:p>
    <w:p w14:paraId="5CB3E3FA" w14:textId="7C3DD059" w:rsidR="00C71587" w:rsidRDefault="00C71587" w:rsidP="00E71FC3">
      <w:pPr>
        <w:pStyle w:val="NoSpacing"/>
      </w:pPr>
    </w:p>
    <w:p w14:paraId="6A6EE110" w14:textId="3ABD1108" w:rsidR="00C71587" w:rsidRDefault="00C71587" w:rsidP="00E71FC3">
      <w:pPr>
        <w:pStyle w:val="NoSpacing"/>
      </w:pPr>
    </w:p>
    <w:p w14:paraId="0243412B" w14:textId="6D49A177" w:rsidR="00C71587" w:rsidRPr="00C71587" w:rsidRDefault="00C71587" w:rsidP="00E71FC3">
      <w:pPr>
        <w:pStyle w:val="NoSpacing"/>
      </w:pPr>
      <w:r>
        <w:t>18 January 2018</w:t>
      </w:r>
      <w:bookmarkStart w:id="0" w:name="_GoBack"/>
      <w:bookmarkEnd w:id="0"/>
    </w:p>
    <w:sectPr w:rsidR="00C71587" w:rsidRPr="00C7158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9CBCD" w14:textId="77777777" w:rsidR="00C71587" w:rsidRDefault="00C71587" w:rsidP="00E71FC3">
      <w:pPr>
        <w:spacing w:after="0" w:line="240" w:lineRule="auto"/>
      </w:pPr>
      <w:r>
        <w:separator/>
      </w:r>
    </w:p>
  </w:endnote>
  <w:endnote w:type="continuationSeparator" w:id="0">
    <w:p w14:paraId="40A93F0B" w14:textId="77777777" w:rsidR="00C71587" w:rsidRDefault="00C7158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8032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4DFBD" w14:textId="77777777" w:rsidR="00C71587" w:rsidRDefault="00C71587" w:rsidP="00E71FC3">
      <w:pPr>
        <w:spacing w:after="0" w:line="240" w:lineRule="auto"/>
      </w:pPr>
      <w:r>
        <w:separator/>
      </w:r>
    </w:p>
  </w:footnote>
  <w:footnote w:type="continuationSeparator" w:id="0">
    <w:p w14:paraId="303E1A9A" w14:textId="77777777" w:rsidR="00C71587" w:rsidRDefault="00C7158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87"/>
    <w:rsid w:val="001A7C09"/>
    <w:rsid w:val="00577BD5"/>
    <w:rsid w:val="00656CBA"/>
    <w:rsid w:val="006A1F77"/>
    <w:rsid w:val="00733BE7"/>
    <w:rsid w:val="00AB52E8"/>
    <w:rsid w:val="00B16D3F"/>
    <w:rsid w:val="00BB41AC"/>
    <w:rsid w:val="00C7158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AB48"/>
  <w15:chartTrackingRefBased/>
  <w15:docId w15:val="{F25B946F-654C-4B8E-A68B-E568D82B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2018-01-18T10:48:00Z</dcterms:created>
  <dcterms:modified xsi:type="dcterms:W3CDTF">2018-01-18T10:53:00Z</dcterms:modified>
</cp:coreProperties>
</file>