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8E53" w14:textId="5CD921C4" w:rsidR="006B2F86" w:rsidRDefault="00D836BD" w:rsidP="00E71FC3">
      <w:pPr>
        <w:pStyle w:val="NoSpacing"/>
      </w:pPr>
      <w:r>
        <w:rPr>
          <w:u w:val="single"/>
        </w:rPr>
        <w:t>William GEMYS</w:t>
      </w:r>
      <w:r>
        <w:t xml:space="preserve">   </w:t>
      </w:r>
      <w:proofErr w:type="gramStart"/>
      <w:r>
        <w:t xml:space="preserve">   (</w:t>
      </w:r>
      <w:proofErr w:type="gramEnd"/>
      <w:r>
        <w:t>b.ca.1364)</w:t>
      </w:r>
    </w:p>
    <w:p w14:paraId="10F13C44" w14:textId="11A1AAF0" w:rsidR="00D836BD" w:rsidRDefault="00D836BD" w:rsidP="00E71FC3">
      <w:pPr>
        <w:pStyle w:val="NoSpacing"/>
      </w:pPr>
    </w:p>
    <w:p w14:paraId="02276F71" w14:textId="3DEAE2A5" w:rsidR="00D836BD" w:rsidRDefault="00D836BD" w:rsidP="00E71FC3">
      <w:pPr>
        <w:pStyle w:val="NoSpacing"/>
      </w:pPr>
    </w:p>
    <w:p w14:paraId="7705AE4E" w14:textId="6C256B41" w:rsidR="00D836BD" w:rsidRDefault="00D836BD" w:rsidP="00E71FC3">
      <w:pPr>
        <w:pStyle w:val="NoSpacing"/>
      </w:pPr>
      <w:r>
        <w:t xml:space="preserve">Son of John </w:t>
      </w:r>
      <w:proofErr w:type="spellStart"/>
      <w:r>
        <w:t>Gemys</w:t>
      </w:r>
      <w:proofErr w:type="spellEnd"/>
      <w:r>
        <w:t xml:space="preserve"> and his wife, Eleanor.</w:t>
      </w:r>
    </w:p>
    <w:p w14:paraId="729098D8" w14:textId="137D7098" w:rsidR="00D836BD" w:rsidRDefault="00D836BD" w:rsidP="00E71FC3">
      <w:pPr>
        <w:pStyle w:val="NoSpacing"/>
      </w:pPr>
      <w:r>
        <w:t xml:space="preserve">(www.inquisitionspostmortem.ac.uk   ref. </w:t>
      </w:r>
      <w:proofErr w:type="spellStart"/>
      <w:r>
        <w:t>eCIPM</w:t>
      </w:r>
      <w:proofErr w:type="spellEnd"/>
      <w:r>
        <w:t xml:space="preserve"> 22-277)</w:t>
      </w:r>
    </w:p>
    <w:p w14:paraId="4E552932" w14:textId="341A42EC" w:rsidR="00D836BD" w:rsidRDefault="00D836BD" w:rsidP="00E71FC3">
      <w:pPr>
        <w:pStyle w:val="NoSpacing"/>
      </w:pPr>
    </w:p>
    <w:p w14:paraId="6E8636D1" w14:textId="2DF1DD06" w:rsidR="00D836BD" w:rsidRDefault="00D836BD" w:rsidP="00E71FC3">
      <w:pPr>
        <w:pStyle w:val="NoSpacing"/>
      </w:pPr>
    </w:p>
    <w:p w14:paraId="32B8F4A4" w14:textId="37FD52C1" w:rsidR="00D836BD" w:rsidRDefault="00D836BD" w:rsidP="00E71FC3">
      <w:pPr>
        <w:pStyle w:val="NoSpacing"/>
      </w:pPr>
      <w:r>
        <w:tab/>
        <w:t>1424</w:t>
      </w:r>
      <w:r>
        <w:tab/>
        <w:t xml:space="preserve">He was alive </w:t>
      </w:r>
      <w:proofErr w:type="gramStart"/>
      <w:r>
        <w:t>at this time</w:t>
      </w:r>
      <w:proofErr w:type="gramEnd"/>
      <w:r>
        <w:t>.   (ibid.)</w:t>
      </w:r>
    </w:p>
    <w:p w14:paraId="0C5C8A09" w14:textId="55283F87" w:rsidR="00D836BD" w:rsidRDefault="00D836BD" w:rsidP="00E71FC3">
      <w:pPr>
        <w:pStyle w:val="NoSpacing"/>
      </w:pPr>
    </w:p>
    <w:p w14:paraId="041A0A18" w14:textId="7601EB58" w:rsidR="00D836BD" w:rsidRDefault="00D836BD" w:rsidP="00E71FC3">
      <w:pPr>
        <w:pStyle w:val="NoSpacing"/>
      </w:pPr>
    </w:p>
    <w:p w14:paraId="42AE8AC0" w14:textId="2F744A6A" w:rsidR="00D836BD" w:rsidRPr="00D836BD" w:rsidRDefault="00D836BD" w:rsidP="00E71FC3">
      <w:pPr>
        <w:pStyle w:val="NoSpacing"/>
      </w:pPr>
      <w:r>
        <w:t>18 January 2018</w:t>
      </w:r>
      <w:bookmarkStart w:id="0" w:name="_GoBack"/>
      <w:bookmarkEnd w:id="0"/>
    </w:p>
    <w:sectPr w:rsidR="00D836BD" w:rsidRPr="00D836B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561D2" w14:textId="77777777" w:rsidR="00D836BD" w:rsidRDefault="00D836BD" w:rsidP="00E71FC3">
      <w:pPr>
        <w:spacing w:after="0" w:line="240" w:lineRule="auto"/>
      </w:pPr>
      <w:r>
        <w:separator/>
      </w:r>
    </w:p>
  </w:endnote>
  <w:endnote w:type="continuationSeparator" w:id="0">
    <w:p w14:paraId="73417454" w14:textId="77777777" w:rsidR="00D836BD" w:rsidRDefault="00D836B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072F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4C6F7" w14:textId="77777777" w:rsidR="00D836BD" w:rsidRDefault="00D836BD" w:rsidP="00E71FC3">
      <w:pPr>
        <w:spacing w:after="0" w:line="240" w:lineRule="auto"/>
      </w:pPr>
      <w:r>
        <w:separator/>
      </w:r>
    </w:p>
  </w:footnote>
  <w:footnote w:type="continuationSeparator" w:id="0">
    <w:p w14:paraId="29BAC9D3" w14:textId="77777777" w:rsidR="00D836BD" w:rsidRDefault="00D836B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BD"/>
    <w:rsid w:val="001A7C09"/>
    <w:rsid w:val="00577BD5"/>
    <w:rsid w:val="00656CBA"/>
    <w:rsid w:val="006A1F77"/>
    <w:rsid w:val="00733BE7"/>
    <w:rsid w:val="00AB52E8"/>
    <w:rsid w:val="00B16D3F"/>
    <w:rsid w:val="00BB41AC"/>
    <w:rsid w:val="00D836B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1A1A"/>
  <w15:chartTrackingRefBased/>
  <w15:docId w15:val="{B899B5EF-FC29-41E0-AFA0-3548421A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2018-01-18T10:55:00Z</dcterms:created>
  <dcterms:modified xsi:type="dcterms:W3CDTF">2018-01-18T10:57:00Z</dcterms:modified>
</cp:coreProperties>
</file>