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49F91" w14:textId="77777777" w:rsidR="007A513A" w:rsidRDefault="007A513A" w:rsidP="007A513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Roger GENDON</w:t>
      </w:r>
      <w:r>
        <w:rPr>
          <w:rFonts w:ascii="Times New Roman" w:hAnsi="Times New Roman" w:cs="Times New Roman"/>
          <w:sz w:val="24"/>
          <w:szCs w:val="24"/>
        </w:rPr>
        <w:t xml:space="preserve">      (fl.1477)</w:t>
      </w:r>
    </w:p>
    <w:p w14:paraId="58DA3832" w14:textId="75E92C0E" w:rsidR="007A513A" w:rsidRDefault="007A513A" w:rsidP="007A513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 </w:t>
      </w:r>
      <w:r w:rsidR="00F01D3A">
        <w:rPr>
          <w:rFonts w:ascii="Times New Roman" w:hAnsi="Times New Roman" w:cs="Times New Roman"/>
          <w:sz w:val="24"/>
          <w:szCs w:val="24"/>
        </w:rPr>
        <w:t xml:space="preserve">the parish of St.Bride, </w:t>
      </w:r>
      <w:r>
        <w:rPr>
          <w:rFonts w:ascii="Times New Roman" w:hAnsi="Times New Roman" w:cs="Times New Roman"/>
          <w:sz w:val="24"/>
          <w:szCs w:val="24"/>
        </w:rPr>
        <w:t>London. Armourer.</w:t>
      </w:r>
    </w:p>
    <w:p w14:paraId="46AAAAAF" w14:textId="77777777" w:rsidR="007A513A" w:rsidRDefault="007A513A" w:rsidP="007A513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C62D138" w14:textId="77777777" w:rsidR="007A513A" w:rsidRDefault="007A513A" w:rsidP="007A513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6011C6D" w14:textId="77777777" w:rsidR="007A513A" w:rsidRDefault="007A513A" w:rsidP="007A513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1477</w:t>
      </w:r>
      <w:r>
        <w:rPr>
          <w:rFonts w:ascii="Times New Roman" w:hAnsi="Times New Roman" w:cs="Times New Roman"/>
          <w:sz w:val="24"/>
          <w:szCs w:val="24"/>
        </w:rPr>
        <w:tab/>
        <w:t>He made a plaint of debt against Thomas Swane of Hatfield, Hertfordshire(q.v.).</w:t>
      </w:r>
    </w:p>
    <w:p w14:paraId="43AC3539" w14:textId="77777777" w:rsidR="007A513A" w:rsidRDefault="007A513A" w:rsidP="007A513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 </w:t>
      </w:r>
      <w:hyperlink r:id="rId6" w:history="1">
        <w:r w:rsidRPr="00F51A34">
          <w:rPr>
            <w:rStyle w:val="Hyperlink"/>
            <w:rFonts w:ascii="Times New Roman" w:hAnsi="Times New Roman" w:cs="Times New Roman"/>
            <w:sz w:val="24"/>
            <w:szCs w:val="24"/>
          </w:rPr>
          <w:t>https://waalt.uh.edu/index.php/CP40/861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)</w:t>
      </w:r>
    </w:p>
    <w:p w14:paraId="74AFDDA5" w14:textId="6A6AB4F2" w:rsidR="00F01D3A" w:rsidRDefault="00F01D3A" w:rsidP="007A513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 Nov.1478</w:t>
      </w:r>
      <w:r>
        <w:rPr>
          <w:rFonts w:ascii="Times New Roman" w:hAnsi="Times New Roman" w:cs="Times New Roman"/>
          <w:sz w:val="24"/>
          <w:szCs w:val="24"/>
        </w:rPr>
        <w:tab/>
        <w:t>He was a joint mainpernor for Ralph Hothom(q.v.) and John Lewys.</w:t>
      </w:r>
    </w:p>
    <w:p w14:paraId="4082AB51" w14:textId="470B3D9D" w:rsidR="007A513A" w:rsidRPr="00686A80" w:rsidRDefault="00F01D3A" w:rsidP="007A513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(C.F.R. 1471-85 p.156)</w:t>
      </w:r>
    </w:p>
    <w:p w14:paraId="6FF31392" w14:textId="77777777" w:rsidR="007A513A" w:rsidRDefault="007A513A" w:rsidP="007A513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B42BD60" w14:textId="77777777" w:rsidR="007A513A" w:rsidRDefault="007A513A" w:rsidP="007A513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A67F719" w14:textId="77777777" w:rsidR="007A513A" w:rsidRDefault="007A513A" w:rsidP="007A513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 May 2022</w:t>
      </w:r>
    </w:p>
    <w:p w14:paraId="7680D106" w14:textId="63179626" w:rsidR="00F01D3A" w:rsidRDefault="00F01D3A" w:rsidP="007A513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 July 2023</w:t>
      </w:r>
    </w:p>
    <w:p w14:paraId="21079F8B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BFD7DE" w14:textId="77777777" w:rsidR="007A513A" w:rsidRDefault="007A513A" w:rsidP="009139A6">
      <w:r>
        <w:separator/>
      </w:r>
    </w:p>
  </w:endnote>
  <w:endnote w:type="continuationSeparator" w:id="0">
    <w:p w14:paraId="22327726" w14:textId="77777777" w:rsidR="007A513A" w:rsidRDefault="007A513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7FF3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8C840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67B8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80510B" w14:textId="77777777" w:rsidR="007A513A" w:rsidRDefault="007A513A" w:rsidP="009139A6">
      <w:r>
        <w:separator/>
      </w:r>
    </w:p>
  </w:footnote>
  <w:footnote w:type="continuationSeparator" w:id="0">
    <w:p w14:paraId="3EF7C086" w14:textId="77777777" w:rsidR="007A513A" w:rsidRDefault="007A513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8228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466D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9A6B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13A"/>
    <w:rsid w:val="000666E0"/>
    <w:rsid w:val="002510B7"/>
    <w:rsid w:val="005C130B"/>
    <w:rsid w:val="007A513A"/>
    <w:rsid w:val="00826F5C"/>
    <w:rsid w:val="009139A6"/>
    <w:rsid w:val="009448BB"/>
    <w:rsid w:val="00A3176C"/>
    <w:rsid w:val="00AE65F8"/>
    <w:rsid w:val="00BA00AB"/>
    <w:rsid w:val="00CB4ED9"/>
    <w:rsid w:val="00EB3209"/>
    <w:rsid w:val="00F01D3A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E5BB84"/>
  <w15:chartTrackingRefBased/>
  <w15:docId w15:val="{08CC30B4-A2C7-4DCC-BB71-2010B0EF7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7A513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861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4</TotalTime>
  <Pages>1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3</cp:revision>
  <dcterms:created xsi:type="dcterms:W3CDTF">2022-05-31T09:58:00Z</dcterms:created>
  <dcterms:modified xsi:type="dcterms:W3CDTF">2023-07-31T20:31:00Z</dcterms:modified>
</cp:coreProperties>
</file>