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02" w:rsidRDefault="00601202" w:rsidP="00601202">
      <w:pPr>
        <w:pStyle w:val="NoSpacing"/>
      </w:pPr>
      <w:r>
        <w:rPr>
          <w:u w:val="single"/>
        </w:rPr>
        <w:t>John GENDOR</w:t>
      </w:r>
      <w:r>
        <w:t xml:space="preserve">      (fl.1482)</w:t>
      </w:r>
    </w:p>
    <w:p w:rsidR="00601202" w:rsidRDefault="00601202" w:rsidP="0060120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Elham</w:t>
      </w:r>
      <w:proofErr w:type="spellEnd"/>
      <w:r>
        <w:t>, Kent.</w:t>
      </w:r>
    </w:p>
    <w:p w:rsidR="00601202" w:rsidRDefault="00601202" w:rsidP="00601202">
      <w:pPr>
        <w:pStyle w:val="NoSpacing"/>
      </w:pPr>
    </w:p>
    <w:p w:rsidR="00601202" w:rsidRDefault="00601202" w:rsidP="00601202">
      <w:pPr>
        <w:pStyle w:val="NoSpacing"/>
      </w:pPr>
    </w:p>
    <w:p w:rsidR="00601202" w:rsidRDefault="00601202" w:rsidP="00601202">
      <w:pPr>
        <w:pStyle w:val="NoSpacing"/>
      </w:pPr>
      <w:r>
        <w:tab/>
        <w:t>1482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p.203)</w:t>
      </w:r>
    </w:p>
    <w:p w:rsidR="00601202" w:rsidRDefault="00601202" w:rsidP="00601202">
      <w:pPr>
        <w:pStyle w:val="NoSpacing"/>
      </w:pPr>
    </w:p>
    <w:p w:rsidR="00601202" w:rsidRDefault="00601202" w:rsidP="00601202">
      <w:pPr>
        <w:pStyle w:val="NoSpacing"/>
      </w:pPr>
    </w:p>
    <w:p w:rsidR="00E47068" w:rsidRPr="00C009D8" w:rsidRDefault="00601202" w:rsidP="00601202">
      <w:pPr>
        <w:pStyle w:val="NoSpacing"/>
      </w:pPr>
      <w:r>
        <w:t>1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02" w:rsidRDefault="00601202" w:rsidP="00920DE3">
      <w:pPr>
        <w:spacing w:after="0" w:line="240" w:lineRule="auto"/>
      </w:pPr>
      <w:r>
        <w:separator/>
      </w:r>
    </w:p>
  </w:endnote>
  <w:endnote w:type="continuationSeparator" w:id="0">
    <w:p w:rsidR="00601202" w:rsidRDefault="006012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02" w:rsidRDefault="00601202" w:rsidP="00920DE3">
      <w:pPr>
        <w:spacing w:after="0" w:line="240" w:lineRule="auto"/>
      </w:pPr>
      <w:r>
        <w:separator/>
      </w:r>
    </w:p>
  </w:footnote>
  <w:footnote w:type="continuationSeparator" w:id="0">
    <w:p w:rsidR="00601202" w:rsidRDefault="006012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02"/>
    <w:rsid w:val="00120749"/>
    <w:rsid w:val="0060120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2014-04-07T20:59:00Z</dcterms:created>
  <dcterms:modified xsi:type="dcterms:W3CDTF">2014-04-07T20:59:00Z</dcterms:modified>
</cp:coreProperties>
</file>