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D5CDA" w14:textId="77777777" w:rsidR="00831896" w:rsidRDefault="00831896" w:rsidP="00831896">
      <w:pPr>
        <w:pStyle w:val="NoSpacing"/>
      </w:pPr>
      <w:r>
        <w:rPr>
          <w:u w:val="single"/>
        </w:rPr>
        <w:t>Alice GENDY</w:t>
      </w:r>
      <w:r>
        <w:t xml:space="preserve">       (fl.1483)</w:t>
      </w:r>
    </w:p>
    <w:p w14:paraId="07CFE74C" w14:textId="77777777" w:rsidR="00831896" w:rsidRDefault="00831896" w:rsidP="00831896">
      <w:pPr>
        <w:pStyle w:val="NoSpacing"/>
      </w:pPr>
      <w:r>
        <w:t>of London. Widow.</w:t>
      </w:r>
    </w:p>
    <w:p w14:paraId="4DE908C1" w14:textId="77777777" w:rsidR="00831896" w:rsidRDefault="00831896" w:rsidP="00831896">
      <w:pPr>
        <w:pStyle w:val="NoSpacing"/>
      </w:pPr>
    </w:p>
    <w:p w14:paraId="0001AC29" w14:textId="77777777" w:rsidR="00831896" w:rsidRDefault="00831896" w:rsidP="00831896">
      <w:pPr>
        <w:pStyle w:val="NoSpacing"/>
      </w:pPr>
    </w:p>
    <w:p w14:paraId="5B363E6A" w14:textId="77777777" w:rsidR="00831896" w:rsidRDefault="00831896" w:rsidP="00831896">
      <w:pPr>
        <w:pStyle w:val="NoSpacing"/>
      </w:pPr>
      <w:r>
        <w:tab/>
        <w:t>1483</w:t>
      </w:r>
      <w:r>
        <w:tab/>
        <w:t xml:space="preserve">Richard </w:t>
      </w:r>
      <w:proofErr w:type="spellStart"/>
      <w:r>
        <w:t>Drakys</w:t>
      </w:r>
      <w:proofErr w:type="spellEnd"/>
      <w:r>
        <w:t>(q.v.) brought a plaint of debt against her.</w:t>
      </w:r>
    </w:p>
    <w:p w14:paraId="4B055814" w14:textId="77777777" w:rsidR="00831896" w:rsidRDefault="00831896" w:rsidP="00831896">
      <w:pPr>
        <w:pStyle w:val="NoSpacing"/>
      </w:pPr>
      <w:r>
        <w:tab/>
      </w:r>
      <w:r>
        <w:tab/>
      </w:r>
      <w:r w:rsidRPr="00F103F1">
        <w:t>(</w:t>
      </w:r>
      <w:hyperlink r:id="rId6" w:history="1">
        <w:r w:rsidRPr="001078EE">
          <w:rPr>
            <w:rStyle w:val="Hyperlink"/>
          </w:rPr>
          <w:t>http://aalt.law.uh.edu/Indices/CP40Indices/CP40no883Pl.htm</w:t>
        </w:r>
      </w:hyperlink>
      <w:r>
        <w:t>)</w:t>
      </w:r>
    </w:p>
    <w:p w14:paraId="2710CA5D" w14:textId="77777777" w:rsidR="00831896" w:rsidRDefault="00831896" w:rsidP="00831896">
      <w:pPr>
        <w:pStyle w:val="NoSpacing"/>
      </w:pPr>
    </w:p>
    <w:p w14:paraId="4A30161F" w14:textId="77777777" w:rsidR="00831896" w:rsidRDefault="00831896" w:rsidP="00831896">
      <w:pPr>
        <w:pStyle w:val="NoSpacing"/>
      </w:pPr>
    </w:p>
    <w:p w14:paraId="31CD6FEA" w14:textId="77777777" w:rsidR="00831896" w:rsidRDefault="00831896" w:rsidP="00831896">
      <w:pPr>
        <w:pStyle w:val="NoSpacing"/>
      </w:pPr>
      <w:r>
        <w:t>20 January 2020</w:t>
      </w:r>
    </w:p>
    <w:p w14:paraId="5E136395" w14:textId="77777777" w:rsidR="006B2F86" w:rsidRPr="00E71FC3" w:rsidRDefault="0083189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EDFDC" w14:textId="77777777" w:rsidR="00831896" w:rsidRDefault="00831896" w:rsidP="00E71FC3">
      <w:pPr>
        <w:spacing w:after="0" w:line="240" w:lineRule="auto"/>
      </w:pPr>
      <w:r>
        <w:separator/>
      </w:r>
    </w:p>
  </w:endnote>
  <w:endnote w:type="continuationSeparator" w:id="0">
    <w:p w14:paraId="51E67D7F" w14:textId="77777777" w:rsidR="00831896" w:rsidRDefault="0083189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3784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02784" w14:textId="77777777" w:rsidR="00831896" w:rsidRDefault="00831896" w:rsidP="00E71FC3">
      <w:pPr>
        <w:spacing w:after="0" w:line="240" w:lineRule="auto"/>
      </w:pPr>
      <w:r>
        <w:separator/>
      </w:r>
    </w:p>
  </w:footnote>
  <w:footnote w:type="continuationSeparator" w:id="0">
    <w:p w14:paraId="7B7EBBDF" w14:textId="77777777" w:rsidR="00831896" w:rsidRDefault="0083189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96"/>
    <w:rsid w:val="001A7C09"/>
    <w:rsid w:val="00577BD5"/>
    <w:rsid w:val="00656CBA"/>
    <w:rsid w:val="006A1F77"/>
    <w:rsid w:val="00733BE7"/>
    <w:rsid w:val="0083189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A40A"/>
  <w15:chartTrackingRefBased/>
  <w15:docId w15:val="{F78D5D57-E07E-4376-B1A9-5E5A7548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8318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2020-01-30T21:19:00Z</dcterms:created>
  <dcterms:modified xsi:type="dcterms:W3CDTF">2020-01-30T21:20:00Z</dcterms:modified>
</cp:coreProperties>
</file>