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0F" w:rsidRDefault="00753C0F" w:rsidP="00753C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Peter GENES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(fl.1427)</w:t>
      </w:r>
    </w:p>
    <w:p w:rsidR="00753C0F" w:rsidRDefault="00753C0F" w:rsidP="00753C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Launceston Priory.</w:t>
      </w:r>
    </w:p>
    <w:p w:rsidR="00753C0F" w:rsidRDefault="00753C0F" w:rsidP="00753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C0F" w:rsidRDefault="00753C0F" w:rsidP="00753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C0F" w:rsidRDefault="00753C0F" w:rsidP="00753C0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</w:rPr>
        <w:t>priest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in Chudleigh Parish Church, Devon, by the Bishop.</w:t>
      </w:r>
    </w:p>
    <w:p w:rsidR="00753C0F" w:rsidRDefault="00753C0F" w:rsidP="00753C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p.115)</w:t>
      </w:r>
    </w:p>
    <w:p w:rsidR="00753C0F" w:rsidRDefault="00753C0F" w:rsidP="00753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C0F" w:rsidRDefault="00753C0F" w:rsidP="00753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3C0F" w:rsidRPr="008D3A3C" w:rsidRDefault="00753C0F" w:rsidP="00753C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June 2016</w:t>
      </w:r>
    </w:p>
    <w:p w:rsidR="00753C0F" w:rsidRPr="00753C0F" w:rsidRDefault="00753C0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53C0F" w:rsidRPr="00753C0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C0F" w:rsidRDefault="00753C0F" w:rsidP="00E71FC3">
      <w:pPr>
        <w:spacing w:after="0" w:line="240" w:lineRule="auto"/>
      </w:pPr>
      <w:r>
        <w:separator/>
      </w:r>
    </w:p>
  </w:endnote>
  <w:endnote w:type="continuationSeparator" w:id="0">
    <w:p w:rsidR="00753C0F" w:rsidRDefault="00753C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C0F" w:rsidRDefault="00753C0F" w:rsidP="00E71FC3">
      <w:pPr>
        <w:spacing w:after="0" w:line="240" w:lineRule="auto"/>
      </w:pPr>
      <w:r>
        <w:separator/>
      </w:r>
    </w:p>
  </w:footnote>
  <w:footnote w:type="continuationSeparator" w:id="0">
    <w:p w:rsidR="00753C0F" w:rsidRDefault="00753C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0F"/>
    <w:rsid w:val="00753C0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83D4"/>
  <w15:chartTrackingRefBased/>
  <w15:docId w15:val="{DE410CDF-FE8B-450B-861B-A445858B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2016-06-07T17:23:00Z</dcterms:created>
  <dcterms:modified xsi:type="dcterms:W3CDTF">2016-06-07T17:25:00Z</dcterms:modified>
</cp:coreProperties>
</file>