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DA90" w14:textId="77777777" w:rsidR="00671393" w:rsidRDefault="00671393" w:rsidP="006713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GENET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fl.1448)</w:t>
      </w:r>
    </w:p>
    <w:p w14:paraId="7E25BF9E" w14:textId="77777777" w:rsidR="00671393" w:rsidRDefault="00671393" w:rsidP="006713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Ipswich. Draper.</w:t>
      </w:r>
    </w:p>
    <w:p w14:paraId="0935139A" w14:textId="77777777" w:rsidR="00671393" w:rsidRDefault="00671393" w:rsidP="006713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43DB085" w14:textId="77777777" w:rsidR="00671393" w:rsidRDefault="00671393" w:rsidP="006713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A9B349" w14:textId="77777777" w:rsidR="00671393" w:rsidRDefault="00671393" w:rsidP="006713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1448</w:t>
      </w:r>
      <w:r>
        <w:rPr>
          <w:rFonts w:ascii="Times New Roman" w:hAnsi="Times New Roman" w:cs="Times New Roman"/>
          <w:sz w:val="24"/>
          <w:szCs w:val="24"/>
        </w:rPr>
        <w:tab/>
        <w:t>William Broom of London, grocer(q.v.), brought a plaint of debt against him,</w:t>
      </w:r>
    </w:p>
    <w:p w14:paraId="524FD09C" w14:textId="77777777" w:rsidR="00671393" w:rsidRDefault="00671393" w:rsidP="006713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Hadstoke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Thaxted(q.v.),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Cavendiche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Great </w:t>
      </w:r>
    </w:p>
    <w:p w14:paraId="5B02C963" w14:textId="77777777" w:rsidR="00671393" w:rsidRDefault="00671393" w:rsidP="00671393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Melford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Suffolk(q.v.), and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Whitehode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Thaxted(q.v.).</w:t>
      </w:r>
    </w:p>
    <w:p w14:paraId="14F4B734" w14:textId="77777777" w:rsidR="00671393" w:rsidRDefault="00671393" w:rsidP="006713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E77645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B25105F" w14:textId="77777777" w:rsidR="00671393" w:rsidRDefault="00671393" w:rsidP="006713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7F1D51E" w14:textId="77777777" w:rsidR="00671393" w:rsidRDefault="00671393" w:rsidP="006713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389BA1E" w14:textId="77777777" w:rsidR="00671393" w:rsidRDefault="00671393" w:rsidP="006713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August 2022</w:t>
      </w:r>
    </w:p>
    <w:p w14:paraId="34358B2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94D99" w14:textId="77777777" w:rsidR="00671393" w:rsidRDefault="00671393" w:rsidP="009139A6">
      <w:r>
        <w:separator/>
      </w:r>
    </w:p>
  </w:endnote>
  <w:endnote w:type="continuationSeparator" w:id="0">
    <w:p w14:paraId="70A4C53A" w14:textId="77777777" w:rsidR="00671393" w:rsidRDefault="006713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D3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154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F85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1808" w14:textId="77777777" w:rsidR="00671393" w:rsidRDefault="00671393" w:rsidP="009139A6">
      <w:r>
        <w:separator/>
      </w:r>
    </w:p>
  </w:footnote>
  <w:footnote w:type="continuationSeparator" w:id="0">
    <w:p w14:paraId="4D9C5F75" w14:textId="77777777" w:rsidR="00671393" w:rsidRDefault="006713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D5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AE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17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93"/>
    <w:rsid w:val="000666E0"/>
    <w:rsid w:val="002510B7"/>
    <w:rsid w:val="005C130B"/>
    <w:rsid w:val="00671393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4D30"/>
  <w15:chartTrackingRefBased/>
  <w15:docId w15:val="{F6E7BEFF-56F6-4C06-96AB-DC0AAA22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713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2022-08-16T06:47:00Z</dcterms:created>
  <dcterms:modified xsi:type="dcterms:W3CDTF">2022-08-16T06:48:00Z</dcterms:modified>
</cp:coreProperties>
</file>