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DD" w:rsidRDefault="00864ADD" w:rsidP="00864ADD">
      <w:pPr>
        <w:pStyle w:val="NoSpacing"/>
      </w:pPr>
      <w:r>
        <w:rPr>
          <w:u w:val="single"/>
        </w:rPr>
        <w:t>Alice GENKYN</w:t>
      </w:r>
      <w:r>
        <w:t xml:space="preserve">       (fl.1499)</w:t>
      </w:r>
    </w:p>
    <w:p w:rsidR="00864ADD" w:rsidRDefault="00864ADD" w:rsidP="00864AD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Lymynge</w:t>
      </w:r>
      <w:proofErr w:type="spellEnd"/>
      <w:r>
        <w:t>, Kent.</w:t>
      </w:r>
    </w:p>
    <w:p w:rsidR="00864ADD" w:rsidRDefault="00864ADD" w:rsidP="00864ADD">
      <w:pPr>
        <w:pStyle w:val="NoSpacing"/>
      </w:pPr>
    </w:p>
    <w:p w:rsidR="00864ADD" w:rsidRDefault="00864ADD" w:rsidP="00864ADD">
      <w:pPr>
        <w:pStyle w:val="NoSpacing"/>
      </w:pPr>
    </w:p>
    <w:p w:rsidR="00864ADD" w:rsidRDefault="00864ADD" w:rsidP="00864ADD">
      <w:pPr>
        <w:pStyle w:val="NoSpacing"/>
      </w:pPr>
      <w:r>
        <w:tab/>
        <w:t>1499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p.270)</w:t>
      </w:r>
    </w:p>
    <w:p w:rsidR="00864ADD" w:rsidRDefault="00864ADD" w:rsidP="00864ADD">
      <w:pPr>
        <w:pStyle w:val="NoSpacing"/>
      </w:pPr>
    </w:p>
    <w:p w:rsidR="00864ADD" w:rsidRDefault="00864ADD" w:rsidP="00864ADD">
      <w:pPr>
        <w:pStyle w:val="NoSpacing"/>
      </w:pPr>
    </w:p>
    <w:p w:rsidR="00864ADD" w:rsidRDefault="00864ADD" w:rsidP="00864ADD">
      <w:pPr>
        <w:pStyle w:val="NoSpacing"/>
      </w:pPr>
      <w:r>
        <w:t>4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DD" w:rsidRDefault="00864ADD" w:rsidP="00920DE3">
      <w:pPr>
        <w:spacing w:after="0" w:line="240" w:lineRule="auto"/>
      </w:pPr>
      <w:r>
        <w:separator/>
      </w:r>
    </w:p>
  </w:endnote>
  <w:endnote w:type="continuationSeparator" w:id="0">
    <w:p w:rsidR="00864ADD" w:rsidRDefault="00864A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DD" w:rsidRDefault="00864ADD" w:rsidP="00920DE3">
      <w:pPr>
        <w:spacing w:after="0" w:line="240" w:lineRule="auto"/>
      </w:pPr>
      <w:r>
        <w:separator/>
      </w:r>
    </w:p>
  </w:footnote>
  <w:footnote w:type="continuationSeparator" w:id="0">
    <w:p w:rsidR="00864ADD" w:rsidRDefault="00864A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DD"/>
    <w:rsid w:val="00120749"/>
    <w:rsid w:val="00624CAE"/>
    <w:rsid w:val="00864AD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2015-05-22T21:10:00Z</dcterms:created>
  <dcterms:modified xsi:type="dcterms:W3CDTF">2015-05-22T21:11:00Z</dcterms:modified>
</cp:coreProperties>
</file>