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72A2E" w14:textId="77777777" w:rsidR="00A01F92" w:rsidRDefault="00A01F92" w:rsidP="00A01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GENKYNS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10AA0A72" w14:textId="77777777" w:rsidR="00A01F92" w:rsidRDefault="00A01F92" w:rsidP="00A01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Great Barr, Staffordshire. Yeoman.</w:t>
      </w:r>
    </w:p>
    <w:p w14:paraId="665F61D2" w14:textId="77777777" w:rsidR="00A01F92" w:rsidRDefault="00A01F92" w:rsidP="00A01F92">
      <w:pPr>
        <w:pStyle w:val="NoSpacing"/>
        <w:rPr>
          <w:rFonts w:cs="Times New Roman"/>
          <w:szCs w:val="24"/>
        </w:rPr>
      </w:pPr>
    </w:p>
    <w:p w14:paraId="7438AE25" w14:textId="77777777" w:rsidR="00A01F92" w:rsidRDefault="00A01F92" w:rsidP="00A01F92">
      <w:pPr>
        <w:pStyle w:val="NoSpacing"/>
        <w:rPr>
          <w:rFonts w:cs="Times New Roman"/>
          <w:szCs w:val="24"/>
        </w:rPr>
      </w:pPr>
    </w:p>
    <w:p w14:paraId="3D7DC11F" w14:textId="77777777" w:rsidR="00A01F92" w:rsidRDefault="00A01F92" w:rsidP="00A01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1C668985" w14:textId="77777777" w:rsidR="00A01F92" w:rsidRDefault="00A01F92" w:rsidP="00A01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24B68331" w14:textId="77777777" w:rsidR="00A01F92" w:rsidRDefault="00A01F92" w:rsidP="00A01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08D3BA68" w14:textId="77777777" w:rsidR="00A01F92" w:rsidRDefault="00A01F92" w:rsidP="00A01F92">
      <w:pPr>
        <w:pStyle w:val="NoSpacing"/>
        <w:rPr>
          <w:rFonts w:cs="Times New Roman"/>
          <w:szCs w:val="24"/>
        </w:rPr>
      </w:pPr>
    </w:p>
    <w:p w14:paraId="3DA2E5D3" w14:textId="77777777" w:rsidR="00A01F92" w:rsidRDefault="00A01F92" w:rsidP="00A01F92">
      <w:pPr>
        <w:pStyle w:val="NoSpacing"/>
        <w:rPr>
          <w:rFonts w:cs="Times New Roman"/>
          <w:szCs w:val="24"/>
        </w:rPr>
      </w:pPr>
    </w:p>
    <w:p w14:paraId="2D57926A" w14:textId="77777777" w:rsidR="00A01F92" w:rsidRDefault="00A01F92" w:rsidP="00A01F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6219FF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4DDC4" w14:textId="77777777" w:rsidR="00A01F92" w:rsidRDefault="00A01F92" w:rsidP="009139A6">
      <w:r>
        <w:separator/>
      </w:r>
    </w:p>
  </w:endnote>
  <w:endnote w:type="continuationSeparator" w:id="0">
    <w:p w14:paraId="0F4448D7" w14:textId="77777777" w:rsidR="00A01F92" w:rsidRDefault="00A01F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7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4C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4AB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3FD4A" w14:textId="77777777" w:rsidR="00A01F92" w:rsidRDefault="00A01F92" w:rsidP="009139A6">
      <w:r>
        <w:separator/>
      </w:r>
    </w:p>
  </w:footnote>
  <w:footnote w:type="continuationSeparator" w:id="0">
    <w:p w14:paraId="67BCA10F" w14:textId="77777777" w:rsidR="00A01F92" w:rsidRDefault="00A01F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F8D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EC4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6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01F9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7B50"/>
  <w15:chartTrackingRefBased/>
  <w15:docId w15:val="{F1598467-6CF3-4380-B736-61DE69C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1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2024-10-28T16:04:00Z</dcterms:created>
  <dcterms:modified xsi:type="dcterms:W3CDTF">2024-10-28T16:05:00Z</dcterms:modified>
</cp:coreProperties>
</file>