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A5B" w:rsidRDefault="00D21A5B" w:rsidP="00D21A5B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Richard GENKYNSON</w:t>
      </w:r>
      <w:r>
        <w:rPr>
          <w:rFonts w:ascii="Times New Roman" w:hAnsi="Times New Roman"/>
          <w:sz w:val="24"/>
          <w:szCs w:val="24"/>
        </w:rPr>
        <w:t xml:space="preserve">    (fl.1508)</w:t>
      </w:r>
    </w:p>
    <w:p w:rsidR="00D21A5B" w:rsidRDefault="00D21A5B" w:rsidP="00D21A5B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 Thurneland.</w:t>
      </w:r>
    </w:p>
    <w:p w:rsidR="00D21A5B" w:rsidRDefault="00D21A5B" w:rsidP="00D21A5B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</w:p>
    <w:p w:rsidR="00D21A5B" w:rsidRDefault="00D21A5B" w:rsidP="00D21A5B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</w:p>
    <w:p w:rsidR="00D21A5B" w:rsidRDefault="00D21A5B" w:rsidP="00D21A5B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 Mar.1508</w:t>
      </w:r>
      <w:r>
        <w:rPr>
          <w:rFonts w:ascii="Times New Roman" w:hAnsi="Times New Roman"/>
          <w:sz w:val="24"/>
          <w:szCs w:val="24"/>
        </w:rPr>
        <w:tab/>
        <w:t>He made his Will.  (W.Y.R. p.69)</w:t>
      </w:r>
    </w:p>
    <w:p w:rsidR="00D21A5B" w:rsidRDefault="00D21A5B" w:rsidP="00D21A5B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</w:p>
    <w:p w:rsidR="00D21A5B" w:rsidRDefault="00D21A5B" w:rsidP="00D21A5B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</w:p>
    <w:p w:rsidR="00D21A5B" w:rsidRDefault="00D21A5B" w:rsidP="00D21A5B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February 2016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A5B" w:rsidRDefault="00D21A5B" w:rsidP="00564E3C">
      <w:pPr>
        <w:spacing w:after="0" w:line="240" w:lineRule="auto"/>
      </w:pPr>
      <w:r>
        <w:separator/>
      </w:r>
    </w:p>
  </w:endnote>
  <w:endnote w:type="continuationSeparator" w:id="0">
    <w:p w:rsidR="00D21A5B" w:rsidRDefault="00D21A5B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D21A5B">
      <w:rPr>
        <w:rFonts w:ascii="Times New Roman" w:hAnsi="Times New Roman" w:cs="Times New Roman"/>
        <w:noProof/>
        <w:sz w:val="24"/>
        <w:szCs w:val="24"/>
      </w:rPr>
      <w:t>14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A5B" w:rsidRDefault="00D21A5B" w:rsidP="00564E3C">
      <w:pPr>
        <w:spacing w:after="0" w:line="240" w:lineRule="auto"/>
      </w:pPr>
      <w:r>
        <w:separator/>
      </w:r>
    </w:p>
  </w:footnote>
  <w:footnote w:type="continuationSeparator" w:id="0">
    <w:p w:rsidR="00D21A5B" w:rsidRDefault="00D21A5B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5B"/>
    <w:rsid w:val="00372DC6"/>
    <w:rsid w:val="00564E3C"/>
    <w:rsid w:val="0064591D"/>
    <w:rsid w:val="00D21A5B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7717ED-4A3B-473A-92E2-140C3A68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2016-02-14T20:50:00Z</dcterms:created>
  <dcterms:modified xsi:type="dcterms:W3CDTF">2016-02-14T20:50:00Z</dcterms:modified>
</cp:coreProperties>
</file>