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A11CD" w14:textId="77777777" w:rsidR="00A70EC3" w:rsidRDefault="00A70EC3" w:rsidP="00A70E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GENNE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fl.1417)</w:t>
      </w:r>
    </w:p>
    <w:p w14:paraId="0409B07B" w14:textId="77777777" w:rsidR="00A70EC3" w:rsidRDefault="00A70EC3" w:rsidP="00A70E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Archer.</w:t>
      </w:r>
    </w:p>
    <w:p w14:paraId="02C40B58" w14:textId="77777777" w:rsidR="00A70EC3" w:rsidRDefault="00A70EC3" w:rsidP="00A70EC3">
      <w:pPr>
        <w:pStyle w:val="NoSpacing"/>
        <w:rPr>
          <w:rFonts w:cs="Times New Roman"/>
          <w:szCs w:val="24"/>
        </w:rPr>
      </w:pPr>
    </w:p>
    <w:p w14:paraId="35F3EC56" w14:textId="77777777" w:rsidR="00A70EC3" w:rsidRDefault="00A70EC3" w:rsidP="00A70EC3">
      <w:pPr>
        <w:pStyle w:val="NoSpacing"/>
        <w:rPr>
          <w:rFonts w:cs="Times New Roman"/>
          <w:szCs w:val="24"/>
        </w:rPr>
      </w:pPr>
    </w:p>
    <w:p w14:paraId="69BE7004" w14:textId="77777777" w:rsidR="00A70EC3" w:rsidRDefault="00A70EC3" w:rsidP="00A70EC3">
      <w:pPr>
        <w:pStyle w:val="NoSpacing"/>
        <w:ind w:left="1440" w:hanging="720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szCs w:val="24"/>
        </w:rPr>
        <w:t>1417</w:t>
      </w:r>
      <w:r>
        <w:rPr>
          <w:rFonts w:cs="Times New Roman"/>
          <w:szCs w:val="24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 xml:space="preserve">He served in France under the command of Henry, Lord </w:t>
      </w:r>
      <w:proofErr w:type="spellStart"/>
      <w:r>
        <w:rPr>
          <w:rFonts w:cs="Times New Roman"/>
          <w:color w:val="282B30"/>
          <w:szCs w:val="24"/>
          <w:shd w:val="clear" w:color="auto" w:fill="FFFFFF"/>
        </w:rPr>
        <w:t>FitzHugh</w:t>
      </w:r>
      <w:proofErr w:type="spellEnd"/>
      <w:r>
        <w:rPr>
          <w:rFonts w:cs="Times New Roman"/>
          <w:color w:val="282B30"/>
          <w:szCs w:val="24"/>
          <w:shd w:val="clear" w:color="auto" w:fill="FFFFFF"/>
        </w:rPr>
        <w:t>(q.v.).</w:t>
      </w:r>
    </w:p>
    <w:p w14:paraId="49DC32F4" w14:textId="77777777" w:rsidR="00A70EC3" w:rsidRDefault="00A70EC3" w:rsidP="00A70EC3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(ref. TNA, E101/51/2, m3, from the AHRC-funded ‘The Soldier in Later Medieval England Online Database’ www.medievalsoldier.org, accessed</w:t>
      </w:r>
    </w:p>
    <w:p w14:paraId="1F9B8AE4" w14:textId="77777777" w:rsidR="00A70EC3" w:rsidRDefault="00A70EC3" w:rsidP="00A70EC3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2D2C14E9" w14:textId="77777777" w:rsidR="00A70EC3" w:rsidRDefault="00A70EC3" w:rsidP="00A70EC3">
      <w:pPr>
        <w:pStyle w:val="NoSpacing"/>
        <w:tabs>
          <w:tab w:val="left" w:pos="2204"/>
        </w:tabs>
        <w:rPr>
          <w:rFonts w:cs="Times New Roman"/>
          <w:szCs w:val="24"/>
        </w:rPr>
      </w:pPr>
    </w:p>
    <w:p w14:paraId="0F2AFE72" w14:textId="77777777" w:rsidR="00A70EC3" w:rsidRDefault="00A70EC3" w:rsidP="00A70EC3">
      <w:pPr>
        <w:pStyle w:val="NoSpacing"/>
        <w:tabs>
          <w:tab w:val="left" w:pos="2204"/>
        </w:tabs>
        <w:rPr>
          <w:rFonts w:cs="Times New Roman"/>
          <w:szCs w:val="24"/>
        </w:rPr>
      </w:pPr>
    </w:p>
    <w:p w14:paraId="7F70200B" w14:textId="77777777" w:rsidR="00A70EC3" w:rsidRDefault="00A70EC3" w:rsidP="00A70EC3">
      <w:pPr>
        <w:pStyle w:val="NoSpacing"/>
        <w:tabs>
          <w:tab w:val="left" w:pos="220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24 December 2022</w:t>
      </w:r>
    </w:p>
    <w:p w14:paraId="1C7ABC5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DBA0D" w14:textId="77777777" w:rsidR="00A70EC3" w:rsidRDefault="00A70EC3" w:rsidP="009139A6">
      <w:r>
        <w:separator/>
      </w:r>
    </w:p>
  </w:endnote>
  <w:endnote w:type="continuationSeparator" w:id="0">
    <w:p w14:paraId="48631A02" w14:textId="77777777" w:rsidR="00A70EC3" w:rsidRDefault="00A70EC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43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5071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3098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71F9B" w14:textId="77777777" w:rsidR="00A70EC3" w:rsidRDefault="00A70EC3" w:rsidP="009139A6">
      <w:r>
        <w:separator/>
      </w:r>
    </w:p>
  </w:footnote>
  <w:footnote w:type="continuationSeparator" w:id="0">
    <w:p w14:paraId="3D824C0E" w14:textId="77777777" w:rsidR="00A70EC3" w:rsidRDefault="00A70EC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220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6945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5154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C3"/>
    <w:rsid w:val="000666E0"/>
    <w:rsid w:val="002510B7"/>
    <w:rsid w:val="005C130B"/>
    <w:rsid w:val="00826F5C"/>
    <w:rsid w:val="009139A6"/>
    <w:rsid w:val="009448BB"/>
    <w:rsid w:val="00947624"/>
    <w:rsid w:val="00A3176C"/>
    <w:rsid w:val="00A70EC3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86820"/>
  <w15:chartTrackingRefBased/>
  <w15:docId w15:val="{420A6933-8F31-46FF-B3C5-6FBD05F8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2023-03-05T21:52:00Z</dcterms:created>
  <dcterms:modified xsi:type="dcterms:W3CDTF">2023-03-05T21:52:00Z</dcterms:modified>
</cp:coreProperties>
</file>