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F075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GENNE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AEE9723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Blytheburgh</w:t>
      </w:r>
      <w:proofErr w:type="spellEnd"/>
      <w:r>
        <w:rPr>
          <w:rFonts w:cs="Times New Roman"/>
          <w:szCs w:val="24"/>
        </w:rPr>
        <w:t>, Suffolk. Chapman.</w:t>
      </w:r>
    </w:p>
    <w:p w14:paraId="5E29035D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</w:p>
    <w:p w14:paraId="6672E51E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</w:p>
    <w:p w14:paraId="60CCA409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Rede, junior(q.v.), brought a plaint of debt against him and 4 others.</w:t>
      </w:r>
    </w:p>
    <w:p w14:paraId="25BDDBF1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FAB6AE3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</w:p>
    <w:p w14:paraId="6E308B76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</w:p>
    <w:p w14:paraId="57631797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</w:p>
    <w:p w14:paraId="0F8CE116" w14:textId="77777777" w:rsidR="00BD52CF" w:rsidRDefault="00BD52CF" w:rsidP="00BD52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2023</w:t>
      </w:r>
    </w:p>
    <w:p w14:paraId="0A145C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6DED" w14:textId="77777777" w:rsidR="00BD52CF" w:rsidRDefault="00BD52CF" w:rsidP="009139A6">
      <w:r>
        <w:separator/>
      </w:r>
    </w:p>
  </w:endnote>
  <w:endnote w:type="continuationSeparator" w:id="0">
    <w:p w14:paraId="448FFE96" w14:textId="77777777" w:rsidR="00BD52CF" w:rsidRDefault="00BD52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FF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1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1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0C6A" w14:textId="77777777" w:rsidR="00BD52CF" w:rsidRDefault="00BD52CF" w:rsidP="009139A6">
      <w:r>
        <w:separator/>
      </w:r>
    </w:p>
  </w:footnote>
  <w:footnote w:type="continuationSeparator" w:id="0">
    <w:p w14:paraId="2AD269D6" w14:textId="77777777" w:rsidR="00BD52CF" w:rsidRDefault="00BD52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B7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33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2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C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D52C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DE3C"/>
  <w15:chartTrackingRefBased/>
  <w15:docId w15:val="{BF686311-C5F5-4A82-8A4C-9EFABE98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5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2023-10-11T18:54:00Z</dcterms:created>
  <dcterms:modified xsi:type="dcterms:W3CDTF">2023-10-11T18:54:00Z</dcterms:modified>
</cp:coreProperties>
</file>