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1F87" w14:textId="77777777" w:rsidR="00106435" w:rsidRDefault="00106435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GENNE</w:t>
      </w:r>
      <w:r>
        <w:rPr>
          <w:rFonts w:cs="Times New Roman"/>
          <w:szCs w:val="24"/>
        </w:rPr>
        <w:t xml:space="preserve">        (fl.1400)</w:t>
      </w:r>
    </w:p>
    <w:p w14:paraId="6F697434" w14:textId="77777777" w:rsidR="00106435" w:rsidRDefault="00106435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Moxby</w:t>
      </w:r>
      <w:proofErr w:type="spellEnd"/>
      <w:r>
        <w:rPr>
          <w:rFonts w:cs="Times New Roman"/>
          <w:szCs w:val="24"/>
        </w:rPr>
        <w:t xml:space="preserve"> Nunnery.</w:t>
      </w:r>
    </w:p>
    <w:p w14:paraId="3B9BD9F7" w14:textId="77777777" w:rsidR="00106435" w:rsidRDefault="00106435" w:rsidP="00106435">
      <w:pPr>
        <w:pStyle w:val="NoSpacing"/>
        <w:rPr>
          <w:rFonts w:cs="Times New Roman"/>
          <w:szCs w:val="24"/>
        </w:rPr>
      </w:pPr>
    </w:p>
    <w:p w14:paraId="6505A1EF" w14:textId="77777777" w:rsidR="00106435" w:rsidRDefault="00106435" w:rsidP="00106435">
      <w:pPr>
        <w:pStyle w:val="NoSpacing"/>
        <w:rPr>
          <w:rFonts w:cs="Times New Roman"/>
          <w:szCs w:val="24"/>
        </w:rPr>
      </w:pPr>
    </w:p>
    <w:p w14:paraId="2422396C" w14:textId="77777777" w:rsidR="00106435" w:rsidRDefault="00106435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5001B7C7" w14:textId="77777777" w:rsidR="00106435" w:rsidRDefault="00106435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6CF43B6F" w14:textId="77777777" w:rsidR="00106435" w:rsidRDefault="00106435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p.1)</w:t>
      </w:r>
    </w:p>
    <w:p w14:paraId="24EB03BA" w14:textId="77777777" w:rsidR="00C83207" w:rsidRDefault="00C83207" w:rsidP="00C83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66FACB89" w14:textId="77777777" w:rsidR="00C83207" w:rsidRDefault="00C83207" w:rsidP="00C83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3E5F4639" w14:textId="77777777" w:rsidR="00C83207" w:rsidRDefault="00C83207" w:rsidP="00C83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31100524" w14:textId="77777777" w:rsidR="00F4259B" w:rsidRDefault="00F4259B" w:rsidP="00F425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Apr.1400</w:t>
      </w:r>
      <w:r>
        <w:rPr>
          <w:rFonts w:cs="Times New Roman"/>
          <w:szCs w:val="24"/>
        </w:rPr>
        <w:tab/>
        <w:t xml:space="preserve">He was ordained priest in the chapel within the manor of </w:t>
      </w:r>
      <w:proofErr w:type="spellStart"/>
      <w:r>
        <w:rPr>
          <w:rFonts w:cs="Times New Roman"/>
          <w:szCs w:val="24"/>
        </w:rPr>
        <w:t>Faxfleet</w:t>
      </w:r>
      <w:proofErr w:type="spellEnd"/>
      <w:r>
        <w:rPr>
          <w:rFonts w:cs="Times New Roman"/>
          <w:szCs w:val="24"/>
        </w:rPr>
        <w:t>,</w:t>
      </w:r>
    </w:p>
    <w:p w14:paraId="4EA20E45" w14:textId="77777777" w:rsidR="00F4259B" w:rsidRDefault="00F4259B" w:rsidP="00F425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East Riding of Yorkshire.</w:t>
      </w:r>
    </w:p>
    <w:p w14:paraId="307F7652" w14:textId="754C2472" w:rsidR="00C83207" w:rsidRDefault="00F4259B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709911F9" w14:textId="77777777" w:rsidR="00106435" w:rsidRDefault="00106435" w:rsidP="00106435">
      <w:pPr>
        <w:pStyle w:val="NoSpacing"/>
        <w:rPr>
          <w:rFonts w:cs="Times New Roman"/>
          <w:szCs w:val="24"/>
        </w:rPr>
      </w:pPr>
    </w:p>
    <w:p w14:paraId="3B537904" w14:textId="77777777" w:rsidR="00106435" w:rsidRDefault="00106435" w:rsidP="00106435">
      <w:pPr>
        <w:pStyle w:val="NoSpacing"/>
        <w:rPr>
          <w:rFonts w:cs="Times New Roman"/>
          <w:szCs w:val="24"/>
        </w:rPr>
      </w:pPr>
    </w:p>
    <w:p w14:paraId="0C56562A" w14:textId="77777777" w:rsidR="00106435" w:rsidRDefault="00106435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2024</w:t>
      </w:r>
    </w:p>
    <w:p w14:paraId="6BC8850B" w14:textId="189C25DC" w:rsidR="00C83207" w:rsidRDefault="00C83207" w:rsidP="00106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2958C505" w14:textId="77777777" w:rsidR="00C83207" w:rsidRDefault="00C83207" w:rsidP="00106435">
      <w:pPr>
        <w:pStyle w:val="NoSpacing"/>
        <w:rPr>
          <w:rFonts w:cs="Times New Roman"/>
          <w:szCs w:val="24"/>
        </w:rPr>
      </w:pPr>
    </w:p>
    <w:p w14:paraId="75373D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CBEF" w14:textId="77777777" w:rsidR="00106435" w:rsidRDefault="00106435" w:rsidP="009139A6">
      <w:r>
        <w:separator/>
      </w:r>
    </w:p>
  </w:endnote>
  <w:endnote w:type="continuationSeparator" w:id="0">
    <w:p w14:paraId="41A2672D" w14:textId="77777777" w:rsidR="00106435" w:rsidRDefault="001064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B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F5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98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3868" w14:textId="77777777" w:rsidR="00106435" w:rsidRDefault="00106435" w:rsidP="009139A6">
      <w:r>
        <w:separator/>
      </w:r>
    </w:p>
  </w:footnote>
  <w:footnote w:type="continuationSeparator" w:id="0">
    <w:p w14:paraId="26348F03" w14:textId="77777777" w:rsidR="00106435" w:rsidRDefault="001064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EC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4E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7D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35"/>
    <w:rsid w:val="000666E0"/>
    <w:rsid w:val="00106435"/>
    <w:rsid w:val="001C5947"/>
    <w:rsid w:val="002510B7"/>
    <w:rsid w:val="00270799"/>
    <w:rsid w:val="005C130B"/>
    <w:rsid w:val="005D4E4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3207"/>
    <w:rsid w:val="00CB4ED9"/>
    <w:rsid w:val="00E61DA6"/>
    <w:rsid w:val="00EB3209"/>
    <w:rsid w:val="00F41096"/>
    <w:rsid w:val="00F4259B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176F"/>
  <w15:chartTrackingRefBased/>
  <w15:docId w15:val="{97A1FC37-3C93-4DFB-B9E1-CAA5B804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88</Words>
  <Characters>500</Characters>
  <Application>Microsoft Office Word</Application>
  <DocSecurity>0</DocSecurity>
  <Lines>26</Lines>
  <Paragraphs>18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2024-07-06T19:04:00Z</dcterms:created>
  <dcterms:modified xsi:type="dcterms:W3CDTF">2025-10-25T10:36:00Z</dcterms:modified>
</cp:coreProperties>
</file>