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74DAB" w14:textId="77777777" w:rsidR="009E31E6" w:rsidRDefault="009E31E6" w:rsidP="009E31E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Sir Thomas GENNEY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3FEB604E" w14:textId="77777777" w:rsidR="009E31E6" w:rsidRDefault="009E31E6" w:rsidP="009E31E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43DA593E" w14:textId="77777777" w:rsidR="009E31E6" w:rsidRDefault="009E31E6" w:rsidP="009E31E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A9E6F40" w14:textId="77777777" w:rsidR="009E31E6" w:rsidRDefault="009E31E6" w:rsidP="009E31E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B1EA7EB" w14:textId="77777777" w:rsidR="009E31E6" w:rsidRDefault="009E31E6" w:rsidP="009E31E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021CA8A8" w14:textId="77777777" w:rsidR="009E31E6" w:rsidRDefault="009E31E6" w:rsidP="009E31E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207EF70C" w14:textId="77777777" w:rsidR="009E31E6" w:rsidRPr="00065994" w:rsidRDefault="009E31E6" w:rsidP="009E31E6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41D83BD0" w14:textId="77777777" w:rsidR="009E31E6" w:rsidRDefault="009E31E6" w:rsidP="009E31E6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1F7B6ABD" w14:textId="77777777" w:rsidR="009E31E6" w:rsidRDefault="009E31E6" w:rsidP="009E31E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CBA95C5" w14:textId="77777777" w:rsidR="009E31E6" w:rsidRDefault="009E31E6" w:rsidP="009E31E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12 May 2024</w:t>
      </w:r>
    </w:p>
    <w:p w14:paraId="4BD4DBA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3F77C" w14:textId="77777777" w:rsidR="009E31E6" w:rsidRDefault="009E31E6" w:rsidP="009139A6">
      <w:r>
        <w:separator/>
      </w:r>
    </w:p>
  </w:endnote>
  <w:endnote w:type="continuationSeparator" w:id="0">
    <w:p w14:paraId="14F9CDEF" w14:textId="77777777" w:rsidR="009E31E6" w:rsidRDefault="009E31E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0ED2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8685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422D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DF87B" w14:textId="77777777" w:rsidR="009E31E6" w:rsidRDefault="009E31E6" w:rsidP="009139A6">
      <w:r>
        <w:separator/>
      </w:r>
    </w:p>
  </w:footnote>
  <w:footnote w:type="continuationSeparator" w:id="0">
    <w:p w14:paraId="61D8BF0D" w14:textId="77777777" w:rsidR="009E31E6" w:rsidRDefault="009E31E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96E1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B77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C88D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E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E31E6"/>
    <w:rsid w:val="00A129B2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CEA62"/>
  <w15:chartTrackingRefBased/>
  <w15:docId w15:val="{23C3BF4E-D7D0-41E6-B030-0B8CE51F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2024-07-27T14:42:00Z</dcterms:created>
  <dcterms:modified xsi:type="dcterms:W3CDTF">2024-07-27T14:43:00Z</dcterms:modified>
</cp:coreProperties>
</file>