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1B3C5" w14:textId="77777777" w:rsidR="004D1ABD" w:rsidRDefault="004D1ABD" w:rsidP="004D1ABD">
      <w:pPr>
        <w:pStyle w:val="NoSpacing"/>
      </w:pPr>
      <w:r>
        <w:rPr>
          <w:u w:val="single"/>
        </w:rPr>
        <w:t>Alice GENT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fl.1492)</w:t>
      </w:r>
    </w:p>
    <w:p w14:paraId="15AA7DF0" w14:textId="77777777" w:rsidR="004D1ABD" w:rsidRDefault="004D1ABD" w:rsidP="004D1ABD">
      <w:pPr>
        <w:pStyle w:val="NoSpacing"/>
      </w:pPr>
    </w:p>
    <w:p w14:paraId="48AE0CD8" w14:textId="77777777" w:rsidR="004D1ABD" w:rsidRDefault="004D1ABD" w:rsidP="004D1ABD">
      <w:pPr>
        <w:pStyle w:val="NoSpacing"/>
      </w:pPr>
    </w:p>
    <w:p w14:paraId="582F9E32" w14:textId="2C631601" w:rsidR="004D1ABD" w:rsidRDefault="004D1ABD" w:rsidP="004D1ABD">
      <w:pPr>
        <w:pStyle w:val="NoSpacing"/>
      </w:pPr>
      <w:r>
        <w:t xml:space="preserve">  5 Mar.1492</w:t>
      </w:r>
      <w:r>
        <w:tab/>
        <w:t xml:space="preserve">John Austyn of </w:t>
      </w:r>
      <w:proofErr w:type="spellStart"/>
      <w:proofErr w:type="gramStart"/>
      <w:r>
        <w:t>St.Peter</w:t>
      </w:r>
      <w:proofErr w:type="spellEnd"/>
      <w:proofErr w:type="gramEnd"/>
      <w:r>
        <w:t>, Thanet, Kent(q.v.), bequeathed her a</w:t>
      </w:r>
      <w:r>
        <w:t xml:space="preserve"> </w:t>
      </w:r>
      <w:bookmarkStart w:id="0" w:name="_GoBack"/>
      <w:bookmarkEnd w:id="0"/>
      <w:r>
        <w:t xml:space="preserve"> tunic.</w:t>
      </w:r>
    </w:p>
    <w:p w14:paraId="35D4DB4D" w14:textId="77777777" w:rsidR="004D1ABD" w:rsidRDefault="004D1ABD" w:rsidP="004D1ABD">
      <w:pPr>
        <w:pStyle w:val="NoSpacing"/>
      </w:pPr>
      <w:r>
        <w:tab/>
      </w:r>
      <w:r>
        <w:tab/>
        <w:t>(fl.1492)</w:t>
      </w:r>
      <w:proofErr w:type="gramStart"/>
      <w:r>
        <w:t xml:space="preserve">   (</w:t>
      </w:r>
      <w:proofErr w:type="gramEnd"/>
      <w:hyperlink r:id="rId6" w:history="1">
        <w:r w:rsidRPr="00F70C0B">
          <w:rPr>
            <w:rStyle w:val="Hyperlink"/>
          </w:rPr>
          <w:t>http://www.kentarchaeology.org.uk/18/10/05.htm</w:t>
        </w:r>
      </w:hyperlink>
      <w:r>
        <w:t>)</w:t>
      </w:r>
    </w:p>
    <w:p w14:paraId="41EDEB78" w14:textId="77777777" w:rsidR="004D1ABD" w:rsidRDefault="004D1ABD" w:rsidP="004D1ABD">
      <w:pPr>
        <w:pStyle w:val="NoSpacing"/>
      </w:pPr>
    </w:p>
    <w:p w14:paraId="5F6F33E8" w14:textId="77777777" w:rsidR="004D1ABD" w:rsidRDefault="004D1ABD" w:rsidP="004D1ABD">
      <w:pPr>
        <w:pStyle w:val="NoSpacing"/>
      </w:pPr>
    </w:p>
    <w:p w14:paraId="482738E7" w14:textId="77777777" w:rsidR="004D1ABD" w:rsidRPr="00A31F19" w:rsidRDefault="004D1ABD" w:rsidP="004D1ABD">
      <w:pPr>
        <w:pStyle w:val="NoSpacing"/>
      </w:pPr>
      <w:r>
        <w:t>20 March 2018</w:t>
      </w:r>
    </w:p>
    <w:p w14:paraId="75F2536F" w14:textId="23C221A6" w:rsidR="006B2F86" w:rsidRPr="004D1ABD" w:rsidRDefault="004D1ABD" w:rsidP="00E71FC3">
      <w:pPr>
        <w:pStyle w:val="NoSpacing"/>
      </w:pPr>
    </w:p>
    <w:sectPr w:rsidR="006B2F86" w:rsidRPr="004D1AB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E956D" w14:textId="77777777" w:rsidR="004D1ABD" w:rsidRDefault="004D1ABD" w:rsidP="00E71FC3">
      <w:pPr>
        <w:spacing w:after="0" w:line="240" w:lineRule="auto"/>
      </w:pPr>
      <w:r>
        <w:separator/>
      </w:r>
    </w:p>
  </w:endnote>
  <w:endnote w:type="continuationSeparator" w:id="0">
    <w:p w14:paraId="2A89CDB5" w14:textId="77777777" w:rsidR="004D1ABD" w:rsidRDefault="004D1AB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83CE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7AF60" w14:textId="77777777" w:rsidR="004D1ABD" w:rsidRDefault="004D1ABD" w:rsidP="00E71FC3">
      <w:pPr>
        <w:spacing w:after="0" w:line="240" w:lineRule="auto"/>
      </w:pPr>
      <w:r>
        <w:separator/>
      </w:r>
    </w:p>
  </w:footnote>
  <w:footnote w:type="continuationSeparator" w:id="0">
    <w:p w14:paraId="186AD6D9" w14:textId="77777777" w:rsidR="004D1ABD" w:rsidRDefault="004D1AB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BD"/>
    <w:rsid w:val="001A7C09"/>
    <w:rsid w:val="004D1AB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2387"/>
  <w15:chartTrackingRefBased/>
  <w15:docId w15:val="{A18C6B05-5821-4D5B-BD04-C2E788DD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D1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0/05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2018-03-20T21:20:00Z</dcterms:created>
  <dcterms:modified xsi:type="dcterms:W3CDTF">2018-03-20T21:21:00Z</dcterms:modified>
</cp:coreProperties>
</file>