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83774" w14:textId="77777777" w:rsidR="009A2564" w:rsidRDefault="009A2564" w:rsidP="009A25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Gilbert GENTILL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fl.1482)</w:t>
      </w:r>
    </w:p>
    <w:p w14:paraId="3424261F" w14:textId="77777777" w:rsidR="009A2564" w:rsidRDefault="009A2564" w:rsidP="009A25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69D749F4" w14:textId="77777777" w:rsidR="009A2564" w:rsidRDefault="009A2564" w:rsidP="009A2564">
      <w:pPr>
        <w:pStyle w:val="NoSpacing"/>
        <w:rPr>
          <w:rFonts w:cs="Times New Roman"/>
          <w:szCs w:val="24"/>
        </w:rPr>
      </w:pPr>
    </w:p>
    <w:p w14:paraId="033CF58E" w14:textId="77777777" w:rsidR="009A2564" w:rsidRDefault="009A2564" w:rsidP="009A2564">
      <w:pPr>
        <w:pStyle w:val="NoSpacing"/>
        <w:rPr>
          <w:rFonts w:cs="Times New Roman"/>
          <w:szCs w:val="24"/>
        </w:rPr>
      </w:pPr>
    </w:p>
    <w:p w14:paraId="54A4E8E1" w14:textId="77777777" w:rsidR="009A2564" w:rsidRDefault="009A2564" w:rsidP="009A25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1482</w:t>
      </w:r>
      <w:r>
        <w:rPr>
          <w:rFonts w:cs="Times New Roman"/>
          <w:szCs w:val="24"/>
        </w:rPr>
        <w:tab/>
        <w:t xml:space="preserve">He became a Freeman.     ( </w:t>
      </w:r>
      <w:hyperlink r:id="rId6" w:history="1">
        <w:r w:rsidRPr="001D31B5">
          <w:rPr>
            <w:rStyle w:val="Hyperlink"/>
            <w:rFonts w:cs="Times New Roman"/>
            <w:szCs w:val="24"/>
          </w:rPr>
          <w:t>www.londonroll.com</w:t>
        </w:r>
      </w:hyperlink>
      <w:r>
        <w:rPr>
          <w:rFonts w:cs="Times New Roman"/>
          <w:szCs w:val="24"/>
        </w:rPr>
        <w:t xml:space="preserve"> )</w:t>
      </w:r>
    </w:p>
    <w:p w14:paraId="5586E498" w14:textId="77777777" w:rsidR="009A2564" w:rsidRDefault="009A2564" w:rsidP="009A2564">
      <w:pPr>
        <w:pStyle w:val="NoSpacing"/>
        <w:rPr>
          <w:rFonts w:cs="Times New Roman"/>
          <w:szCs w:val="24"/>
        </w:rPr>
      </w:pPr>
    </w:p>
    <w:p w14:paraId="32FC786E" w14:textId="77777777" w:rsidR="009A2564" w:rsidRDefault="009A2564" w:rsidP="009A2564">
      <w:pPr>
        <w:pStyle w:val="NoSpacing"/>
        <w:rPr>
          <w:rFonts w:cs="Times New Roman"/>
          <w:szCs w:val="24"/>
        </w:rPr>
      </w:pPr>
    </w:p>
    <w:p w14:paraId="1AA4EC4E" w14:textId="77777777" w:rsidR="009A2564" w:rsidRDefault="009A2564" w:rsidP="009A25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August 2024</w:t>
      </w:r>
    </w:p>
    <w:p w14:paraId="58CD6B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6D857" w14:textId="77777777" w:rsidR="009A2564" w:rsidRDefault="009A2564" w:rsidP="009139A6">
      <w:r>
        <w:separator/>
      </w:r>
    </w:p>
  </w:endnote>
  <w:endnote w:type="continuationSeparator" w:id="0">
    <w:p w14:paraId="26B6CCC7" w14:textId="77777777" w:rsidR="009A2564" w:rsidRDefault="009A25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AC3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3FD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F0C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83E8C" w14:textId="77777777" w:rsidR="009A2564" w:rsidRDefault="009A2564" w:rsidP="009139A6">
      <w:r>
        <w:separator/>
      </w:r>
    </w:p>
  </w:footnote>
  <w:footnote w:type="continuationSeparator" w:id="0">
    <w:p w14:paraId="7C7D6A4C" w14:textId="77777777" w:rsidR="009A2564" w:rsidRDefault="009A25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BF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6CE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70E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64"/>
    <w:rsid w:val="000666E0"/>
    <w:rsid w:val="002510B7"/>
    <w:rsid w:val="00270799"/>
    <w:rsid w:val="005C130B"/>
    <w:rsid w:val="005E1FE7"/>
    <w:rsid w:val="00826F5C"/>
    <w:rsid w:val="009139A6"/>
    <w:rsid w:val="009411C2"/>
    <w:rsid w:val="009448BB"/>
    <w:rsid w:val="00947624"/>
    <w:rsid w:val="009A256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35B99"/>
  <w15:chartTrackingRefBased/>
  <w15:docId w15:val="{A4906447-EE28-4A44-ACDC-775AB11B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A25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2024-08-28T18:48:00Z</dcterms:created>
  <dcterms:modified xsi:type="dcterms:W3CDTF">2024-08-28T18:49:00Z</dcterms:modified>
</cp:coreProperties>
</file>