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38F9" w14:textId="77777777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GENTYLL</w:t>
      </w:r>
      <w:r>
        <w:rPr>
          <w:rFonts w:cs="Times New Roman"/>
          <w:szCs w:val="24"/>
        </w:rPr>
        <w:t xml:space="preserve">       (fl.1448)</w:t>
      </w:r>
    </w:p>
    <w:p w14:paraId="61516CDD" w14:textId="20A4C216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r w:rsidR="00A75951">
        <w:rPr>
          <w:rFonts w:cs="Times New Roman"/>
          <w:szCs w:val="24"/>
        </w:rPr>
        <w:t>“</w:t>
      </w:r>
      <w:proofErr w:type="spellStart"/>
      <w:r>
        <w:rPr>
          <w:rFonts w:cs="Times New Roman"/>
          <w:szCs w:val="24"/>
        </w:rPr>
        <w:t>Lavyse</w:t>
      </w:r>
      <w:proofErr w:type="spellEnd"/>
      <w:r w:rsidR="00A75951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>, Wiltshire. Skinner.</w:t>
      </w:r>
    </w:p>
    <w:p w14:paraId="0BCA5446" w14:textId="77777777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6C0FC0D1" w14:textId="77777777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33650564" w14:textId="77777777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Nicholas Spencer, gentleman(q.v.), brought a plaint of debt against him and</w:t>
      </w:r>
    </w:p>
    <w:p w14:paraId="458CA3B8" w14:textId="77777777" w:rsidR="00B122D2" w:rsidRDefault="00B122D2" w:rsidP="00B122D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four others.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636E2B">
          <w:rPr>
            <w:rStyle w:val="Hyperlink"/>
            <w:rFonts w:cs="Times New Roman"/>
            <w:szCs w:val="24"/>
            <w:lang w:val="en-GB"/>
          </w:rPr>
          <w:t>https://waalt.uh.edu/index.php/CP40/748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F71B43E" w14:textId="77777777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081C85AB" w14:textId="77777777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4940AE1D" w14:textId="77777777" w:rsidR="00B122D2" w:rsidRDefault="00B122D2" w:rsidP="00B122D2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December 2023</w:t>
      </w:r>
    </w:p>
    <w:p w14:paraId="4BBA9B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D560" w14:textId="77777777" w:rsidR="00B122D2" w:rsidRDefault="00B122D2" w:rsidP="009139A6">
      <w:r>
        <w:separator/>
      </w:r>
    </w:p>
  </w:endnote>
  <w:endnote w:type="continuationSeparator" w:id="0">
    <w:p w14:paraId="2500C686" w14:textId="77777777" w:rsidR="00B122D2" w:rsidRDefault="00B122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9A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5D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2A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7CCA" w14:textId="77777777" w:rsidR="00B122D2" w:rsidRDefault="00B122D2" w:rsidP="009139A6">
      <w:r>
        <w:separator/>
      </w:r>
    </w:p>
  </w:footnote>
  <w:footnote w:type="continuationSeparator" w:id="0">
    <w:p w14:paraId="39E226C7" w14:textId="77777777" w:rsidR="00B122D2" w:rsidRDefault="00B122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C4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4B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FE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D2"/>
    <w:rsid w:val="000666E0"/>
    <w:rsid w:val="002510B7"/>
    <w:rsid w:val="005C130B"/>
    <w:rsid w:val="00826F5C"/>
    <w:rsid w:val="009139A6"/>
    <w:rsid w:val="009448BB"/>
    <w:rsid w:val="00947624"/>
    <w:rsid w:val="00A3176C"/>
    <w:rsid w:val="00A75951"/>
    <w:rsid w:val="00AE65F8"/>
    <w:rsid w:val="00B122D2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3357"/>
  <w15:chartTrackingRefBased/>
  <w15:docId w15:val="{E476AC68-2AF6-4256-A929-B7865B5B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2023-12-11T07:33:00Z</dcterms:created>
  <dcterms:modified xsi:type="dcterms:W3CDTF">2023-12-11T07:38:00Z</dcterms:modified>
</cp:coreProperties>
</file>