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5EC" w:rsidRDefault="002645EC" w:rsidP="002645EC">
      <w:pPr>
        <w:pStyle w:val="NoSpacing"/>
      </w:pPr>
      <w:r>
        <w:rPr>
          <w:u w:val="single"/>
        </w:rPr>
        <w:t>William GENTYLL</w:t>
      </w:r>
      <w:r>
        <w:t xml:space="preserve">      (fl.1494)</w:t>
      </w:r>
    </w:p>
    <w:p w:rsidR="002645EC" w:rsidRDefault="002645EC" w:rsidP="002645EC">
      <w:pPr>
        <w:pStyle w:val="NoSpacing"/>
      </w:pPr>
      <w:proofErr w:type="gramStart"/>
      <w:r>
        <w:t>of</w:t>
      </w:r>
      <w:proofErr w:type="gramEnd"/>
      <w:r>
        <w:t xml:space="preserve"> Whitstable, Kent.</w:t>
      </w:r>
    </w:p>
    <w:p w:rsidR="002645EC" w:rsidRDefault="002645EC" w:rsidP="002645EC">
      <w:pPr>
        <w:pStyle w:val="NoSpacing"/>
      </w:pPr>
    </w:p>
    <w:p w:rsidR="002645EC" w:rsidRDefault="002645EC" w:rsidP="002645EC">
      <w:pPr>
        <w:pStyle w:val="NoSpacing"/>
      </w:pPr>
    </w:p>
    <w:p w:rsidR="002645EC" w:rsidRDefault="002645EC" w:rsidP="002645EC">
      <w:pPr>
        <w:pStyle w:val="NoSpacing"/>
      </w:pPr>
      <w:r>
        <w:tab/>
        <w:t>1494</w:t>
      </w:r>
      <w:r>
        <w:tab/>
        <w:t>He made his Will.    (</w:t>
      </w:r>
      <w:proofErr w:type="spellStart"/>
      <w:r>
        <w:t>Plomer</w:t>
      </w:r>
      <w:proofErr w:type="spellEnd"/>
      <w:r>
        <w:t xml:space="preserve"> p.197)</w:t>
      </w:r>
    </w:p>
    <w:p w:rsidR="002645EC" w:rsidRDefault="002645EC" w:rsidP="002645EC">
      <w:pPr>
        <w:pStyle w:val="NoSpacing"/>
      </w:pPr>
    </w:p>
    <w:p w:rsidR="002645EC" w:rsidRDefault="002645EC" w:rsidP="002645EC">
      <w:pPr>
        <w:pStyle w:val="NoSpacing"/>
      </w:pPr>
    </w:p>
    <w:p w:rsidR="002645EC" w:rsidRDefault="002645EC" w:rsidP="002645EC">
      <w:pPr>
        <w:pStyle w:val="NoSpacing"/>
      </w:pPr>
      <w:r>
        <w:t>24 February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5EC" w:rsidRDefault="002645EC" w:rsidP="00920DE3">
      <w:pPr>
        <w:spacing w:after="0" w:line="240" w:lineRule="auto"/>
      </w:pPr>
      <w:r>
        <w:separator/>
      </w:r>
    </w:p>
  </w:endnote>
  <w:endnote w:type="continuationSeparator" w:id="0">
    <w:p w:rsidR="002645EC" w:rsidRDefault="002645E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5EC" w:rsidRDefault="002645EC" w:rsidP="00920DE3">
      <w:pPr>
        <w:spacing w:after="0" w:line="240" w:lineRule="auto"/>
      </w:pPr>
      <w:r>
        <w:separator/>
      </w:r>
    </w:p>
  </w:footnote>
  <w:footnote w:type="continuationSeparator" w:id="0">
    <w:p w:rsidR="002645EC" w:rsidRDefault="002645E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5EC"/>
    <w:rsid w:val="00120749"/>
    <w:rsid w:val="002645EC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2014-03-05T21:01:00Z</dcterms:created>
  <dcterms:modified xsi:type="dcterms:W3CDTF">2014-03-05T21:01:00Z</dcterms:modified>
</cp:coreProperties>
</file>