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GEPE</w:t>
      </w:r>
      <w:r>
        <w:rPr>
          <w:rFonts w:ascii="Times New Roman" w:hAnsi="Times New Roman" w:cs="Times New Roman"/>
          <w:sz w:val="24"/>
          <w:szCs w:val="24"/>
        </w:rPr>
        <w:t xml:space="preserve">     (fl.1469)</w:t>
      </w:r>
    </w:p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Ely.</w:t>
      </w:r>
    </w:p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Dec.1469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Agnes Warin(q.v.), related in the third and fourth degrees of </w:t>
      </w:r>
    </w:p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consanguinity, wanted to marry and sought a dispensation so that they might</w:t>
      </w:r>
    </w:p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 so, with legitimation of future issue. Approved.</w:t>
      </w:r>
    </w:p>
    <w:p w:rsidR="00465AA5" w:rsidRDefault="00465AA5" w:rsidP="00465AA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(“Supplications from England and Wales in the Registers of the Apostolic Penitentiary, 1410-1503”, volume II 1464-1492 p.20)</w:t>
      </w:r>
    </w:p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5AA5" w:rsidRDefault="00465AA5" w:rsidP="00465A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AA5" w:rsidRDefault="00465AA5" w:rsidP="00564E3C">
      <w:pPr>
        <w:spacing w:after="0" w:line="240" w:lineRule="auto"/>
      </w:pPr>
      <w:r>
        <w:separator/>
      </w:r>
    </w:p>
  </w:endnote>
  <w:endnote w:type="continuationSeparator" w:id="0">
    <w:p w:rsidR="00465AA5" w:rsidRDefault="00465AA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65AA5">
      <w:rPr>
        <w:rFonts w:ascii="Times New Roman" w:hAnsi="Times New Roman" w:cs="Times New Roman"/>
        <w:noProof/>
        <w:sz w:val="24"/>
        <w:szCs w:val="24"/>
      </w:rPr>
      <w:t>23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AA5" w:rsidRDefault="00465AA5" w:rsidP="00564E3C">
      <w:pPr>
        <w:spacing w:after="0" w:line="240" w:lineRule="auto"/>
      </w:pPr>
      <w:r>
        <w:separator/>
      </w:r>
    </w:p>
  </w:footnote>
  <w:footnote w:type="continuationSeparator" w:id="0">
    <w:p w:rsidR="00465AA5" w:rsidRDefault="00465AA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A5"/>
    <w:rsid w:val="00372DC6"/>
    <w:rsid w:val="00465AA5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FC05B-E588-4A53-81D2-49909F4D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2016-01-23T21:37:00Z</dcterms:created>
  <dcterms:modified xsi:type="dcterms:W3CDTF">2016-01-23T21:37:00Z</dcterms:modified>
</cp:coreProperties>
</file>