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AE" w:rsidRDefault="00DC12AE" w:rsidP="00DC12AE">
      <w:pPr>
        <w:pStyle w:val="NoSpacing"/>
      </w:pPr>
      <w:r>
        <w:rPr>
          <w:u w:val="single"/>
        </w:rPr>
        <w:t>Alan GERAD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:rsidR="00DC12AE" w:rsidRDefault="00DC12AE" w:rsidP="00DC12AE">
      <w:pPr>
        <w:pStyle w:val="NoSpacing"/>
      </w:pPr>
      <w:r>
        <w:t>of Maidstone, Kent. Smith.</w:t>
      </w:r>
    </w:p>
    <w:p w:rsidR="00DC12AE" w:rsidRDefault="00DC12AE" w:rsidP="00DC12AE">
      <w:pPr>
        <w:pStyle w:val="NoSpacing"/>
      </w:pPr>
    </w:p>
    <w:p w:rsidR="00DC12AE" w:rsidRDefault="00DC12AE" w:rsidP="00DC12AE">
      <w:pPr>
        <w:pStyle w:val="NoSpacing"/>
      </w:pPr>
    </w:p>
    <w:p w:rsidR="00DC12AE" w:rsidRDefault="00DC12AE" w:rsidP="00DC12AE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p.367)</w:t>
      </w:r>
    </w:p>
    <w:p w:rsidR="00DC12AE" w:rsidRDefault="00DC12AE" w:rsidP="00DC12AE">
      <w:pPr>
        <w:pStyle w:val="NoSpacing"/>
      </w:pPr>
    </w:p>
    <w:p w:rsidR="00DC12AE" w:rsidRDefault="00DC12AE" w:rsidP="00DC12AE">
      <w:pPr>
        <w:pStyle w:val="NoSpacing"/>
      </w:pPr>
      <w:bookmarkStart w:id="0" w:name="_GoBack"/>
      <w:bookmarkEnd w:id="0"/>
    </w:p>
    <w:p w:rsidR="00DC12AE" w:rsidRDefault="00DC12AE" w:rsidP="00DC12AE">
      <w:pPr>
        <w:pStyle w:val="NoSpacing"/>
      </w:pPr>
      <w:r>
        <w:t>13 December 2016</w:t>
      </w:r>
    </w:p>
    <w:p w:rsidR="006B2F86" w:rsidRPr="00DC12AE" w:rsidRDefault="00DC12AE" w:rsidP="00E71FC3">
      <w:pPr>
        <w:pStyle w:val="NoSpacing"/>
      </w:pPr>
    </w:p>
    <w:sectPr w:rsidR="006B2F86" w:rsidRPr="00DC12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AE" w:rsidRDefault="00DC12AE" w:rsidP="00E71FC3">
      <w:pPr>
        <w:spacing w:after="0" w:line="240" w:lineRule="auto"/>
      </w:pPr>
      <w:r>
        <w:separator/>
      </w:r>
    </w:p>
  </w:endnote>
  <w:endnote w:type="continuationSeparator" w:id="0">
    <w:p w:rsidR="00DC12AE" w:rsidRDefault="00DC12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AE" w:rsidRDefault="00DC12AE" w:rsidP="00E71FC3">
      <w:pPr>
        <w:spacing w:after="0" w:line="240" w:lineRule="auto"/>
      </w:pPr>
      <w:r>
        <w:separator/>
      </w:r>
    </w:p>
  </w:footnote>
  <w:footnote w:type="continuationSeparator" w:id="0">
    <w:p w:rsidR="00DC12AE" w:rsidRDefault="00DC12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AE"/>
    <w:rsid w:val="001A7C09"/>
    <w:rsid w:val="00733BE7"/>
    <w:rsid w:val="00AB52E8"/>
    <w:rsid w:val="00B16D3F"/>
    <w:rsid w:val="00DC12A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5B97"/>
  <w15:chartTrackingRefBased/>
  <w15:docId w15:val="{FE9589A6-050A-4F99-AAAD-BB61953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2016-12-13T20:23:00Z</dcterms:created>
  <dcterms:modified xsi:type="dcterms:W3CDTF">2016-12-13T20:29:00Z</dcterms:modified>
</cp:coreProperties>
</file>