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518D" w14:textId="77777777" w:rsidR="00F03615" w:rsidRDefault="00F03615" w:rsidP="00F036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GERALD</w:t>
      </w:r>
      <w:r>
        <w:rPr>
          <w:rFonts w:cs="Times New Roman"/>
          <w:szCs w:val="24"/>
        </w:rPr>
        <w:t xml:space="preserve">        (fl.1399)</w:t>
      </w:r>
    </w:p>
    <w:p w14:paraId="1F873F3A" w14:textId="77777777" w:rsidR="00F03615" w:rsidRDefault="00F03615" w:rsidP="00F036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King’s esquire.</w:t>
      </w:r>
    </w:p>
    <w:p w14:paraId="229165F8" w14:textId="77777777" w:rsidR="00F03615" w:rsidRDefault="00F03615" w:rsidP="00F03615">
      <w:pPr>
        <w:pStyle w:val="NoSpacing"/>
        <w:rPr>
          <w:rFonts w:cs="Times New Roman"/>
          <w:szCs w:val="24"/>
        </w:rPr>
      </w:pPr>
    </w:p>
    <w:p w14:paraId="3F01A306" w14:textId="77777777" w:rsidR="00F03615" w:rsidRDefault="00F03615" w:rsidP="00F03615">
      <w:pPr>
        <w:pStyle w:val="NoSpacing"/>
        <w:rPr>
          <w:rFonts w:cs="Times New Roman"/>
          <w:szCs w:val="24"/>
        </w:rPr>
      </w:pPr>
    </w:p>
    <w:p w14:paraId="3CD80568" w14:textId="77777777" w:rsidR="00F03615" w:rsidRDefault="00F03615" w:rsidP="00F036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Oct.1399</w:t>
      </w:r>
      <w:r>
        <w:rPr>
          <w:rFonts w:cs="Times New Roman"/>
          <w:szCs w:val="24"/>
        </w:rPr>
        <w:tab/>
        <w:t>He was appointed Chief Bailiff of Dover.</w:t>
      </w:r>
    </w:p>
    <w:p w14:paraId="465433A8" w14:textId="77777777" w:rsidR="00F03615" w:rsidRDefault="00F03615" w:rsidP="00F036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p.47)</w:t>
      </w:r>
    </w:p>
    <w:p w14:paraId="274E9BCF" w14:textId="77777777" w:rsidR="00F03615" w:rsidRDefault="00F03615" w:rsidP="00F03615">
      <w:pPr>
        <w:pStyle w:val="NoSpacing"/>
        <w:rPr>
          <w:rFonts w:cs="Times New Roman"/>
          <w:szCs w:val="24"/>
        </w:rPr>
      </w:pPr>
    </w:p>
    <w:p w14:paraId="0DBC1DA2" w14:textId="77777777" w:rsidR="00F03615" w:rsidRDefault="00F03615" w:rsidP="00F03615">
      <w:pPr>
        <w:pStyle w:val="NoSpacing"/>
        <w:rPr>
          <w:rFonts w:cs="Times New Roman"/>
          <w:szCs w:val="24"/>
        </w:rPr>
      </w:pPr>
    </w:p>
    <w:p w14:paraId="04C983A2" w14:textId="77777777" w:rsidR="00F03615" w:rsidRDefault="00F03615" w:rsidP="00F036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6EDFE2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B03A" w14:textId="77777777" w:rsidR="00F03615" w:rsidRDefault="00F03615" w:rsidP="009139A6">
      <w:r>
        <w:separator/>
      </w:r>
    </w:p>
  </w:endnote>
  <w:endnote w:type="continuationSeparator" w:id="0">
    <w:p w14:paraId="05278069" w14:textId="77777777" w:rsidR="00F03615" w:rsidRDefault="00F036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F5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3D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6E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E178" w14:textId="77777777" w:rsidR="00F03615" w:rsidRDefault="00F03615" w:rsidP="009139A6">
      <w:r>
        <w:separator/>
      </w:r>
    </w:p>
  </w:footnote>
  <w:footnote w:type="continuationSeparator" w:id="0">
    <w:p w14:paraId="087D7F17" w14:textId="77777777" w:rsidR="00F03615" w:rsidRDefault="00F036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E2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A2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A9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1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03615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2528"/>
  <w15:chartTrackingRefBased/>
  <w15:docId w15:val="{BADFF376-A554-490A-B20A-92340EE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2025-04-16T18:30:00Z</dcterms:created>
  <dcterms:modified xsi:type="dcterms:W3CDTF">2025-04-16T18:30:00Z</dcterms:modified>
</cp:coreProperties>
</file>