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5F012" w14:textId="77777777" w:rsidR="00071151" w:rsidRDefault="00071151" w:rsidP="00071151">
      <w:pPr>
        <w:pStyle w:val="NoSpacing"/>
      </w:pPr>
      <w:r>
        <w:rPr>
          <w:u w:val="single"/>
        </w:rPr>
        <w:t>Isbrand GERARDISSON</w:t>
      </w:r>
      <w:r>
        <w:t xml:space="preserve">          (fl.1412-13)</w:t>
      </w:r>
    </w:p>
    <w:p w14:paraId="5CB7BC60" w14:textId="77777777" w:rsidR="00071151" w:rsidRDefault="00071151" w:rsidP="00071151">
      <w:pPr>
        <w:pStyle w:val="NoSpacing"/>
      </w:pPr>
      <w:r>
        <w:t xml:space="preserve">of Canterbury. </w:t>
      </w:r>
      <w:proofErr w:type="spellStart"/>
      <w:r>
        <w:t>Corvesir</w:t>
      </w:r>
      <w:proofErr w:type="spellEnd"/>
      <w:r>
        <w:t>.</w:t>
      </w:r>
    </w:p>
    <w:p w14:paraId="0FC2A6EA" w14:textId="77777777" w:rsidR="00071151" w:rsidRDefault="00071151" w:rsidP="00071151">
      <w:pPr>
        <w:pStyle w:val="NoSpacing"/>
      </w:pPr>
    </w:p>
    <w:p w14:paraId="398A1209" w14:textId="77777777" w:rsidR="00071151" w:rsidRDefault="00071151" w:rsidP="00071151">
      <w:pPr>
        <w:pStyle w:val="NoSpacing"/>
      </w:pPr>
    </w:p>
    <w:p w14:paraId="00E2B180" w14:textId="77777777" w:rsidR="00071151" w:rsidRDefault="00071151" w:rsidP="00071151">
      <w:pPr>
        <w:pStyle w:val="NoSpacing"/>
      </w:pPr>
      <w:r>
        <w:t xml:space="preserve">       1412-13</w:t>
      </w:r>
      <w:r>
        <w:tab/>
        <w:t>He paid 12d to trade in Westgate Ward.</w:t>
      </w:r>
    </w:p>
    <w:p w14:paraId="13C020E4" w14:textId="77777777" w:rsidR="00071151" w:rsidRDefault="00071151" w:rsidP="00071151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4CBA96CE" w14:textId="77777777" w:rsidR="00071151" w:rsidRDefault="00071151" w:rsidP="00071151">
      <w:pPr>
        <w:pStyle w:val="NoSpacing"/>
        <w:ind w:left="1440"/>
      </w:pPr>
      <w:r>
        <w:t>J. Meadows Cowper, F.S.A., pub. Cross &amp; Jackman, Printers and Publishers, Canterbury, 1904 p.36).</w:t>
      </w:r>
    </w:p>
    <w:p w14:paraId="2D384939" w14:textId="77777777" w:rsidR="00071151" w:rsidRDefault="00071151" w:rsidP="00071151">
      <w:pPr>
        <w:pStyle w:val="NoSpacing"/>
      </w:pPr>
    </w:p>
    <w:p w14:paraId="635DCC8C" w14:textId="77777777" w:rsidR="00071151" w:rsidRDefault="00071151" w:rsidP="00071151">
      <w:pPr>
        <w:pStyle w:val="NoSpacing"/>
      </w:pPr>
    </w:p>
    <w:p w14:paraId="207D0395" w14:textId="77777777" w:rsidR="00071151" w:rsidRDefault="00071151" w:rsidP="00071151">
      <w:pPr>
        <w:pStyle w:val="NoSpacing"/>
      </w:pPr>
      <w:r>
        <w:t>10 August 2025</w:t>
      </w:r>
    </w:p>
    <w:p w14:paraId="0C4246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F4E24" w14:textId="77777777" w:rsidR="00071151" w:rsidRDefault="00071151" w:rsidP="009139A6">
      <w:r>
        <w:separator/>
      </w:r>
    </w:p>
  </w:endnote>
  <w:endnote w:type="continuationSeparator" w:id="0">
    <w:p w14:paraId="0A3E1F15" w14:textId="77777777" w:rsidR="00071151" w:rsidRDefault="000711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65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17F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C4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F1975" w14:textId="77777777" w:rsidR="00071151" w:rsidRDefault="00071151" w:rsidP="009139A6">
      <w:r>
        <w:separator/>
      </w:r>
    </w:p>
  </w:footnote>
  <w:footnote w:type="continuationSeparator" w:id="0">
    <w:p w14:paraId="4F2F6826" w14:textId="77777777" w:rsidR="00071151" w:rsidRDefault="000711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8E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98D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54C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151"/>
    <w:rsid w:val="000666E0"/>
    <w:rsid w:val="00071151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88714"/>
  <w15:chartTrackingRefBased/>
  <w15:docId w15:val="{03AC9845-546E-4A5F-98B5-6049544C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2025-08-11T10:37:00Z</dcterms:created>
  <dcterms:modified xsi:type="dcterms:W3CDTF">2025-08-11T10:38:00Z</dcterms:modified>
</cp:coreProperties>
</file>