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E0" w:rsidRDefault="00BD39E0" w:rsidP="00BD39E0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Barnard GERARDSON</w:t>
      </w:r>
      <w:r>
        <w:rPr>
          <w:rFonts w:ascii="Times New Roman" w:hAnsi="Times New Roman"/>
          <w:sz w:val="24"/>
          <w:szCs w:val="24"/>
        </w:rPr>
        <w:t xml:space="preserve">    (d.1449)</w:t>
      </w:r>
    </w:p>
    <w:p w:rsidR="00BD39E0" w:rsidRDefault="00BD39E0" w:rsidP="00BD39E0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Hull. “Cuchoman”.</w:t>
      </w:r>
    </w:p>
    <w:p w:rsidR="00BD39E0" w:rsidRDefault="00BD39E0" w:rsidP="00BD39E0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BD39E0" w:rsidRDefault="00BD39E0" w:rsidP="00BD39E0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BD39E0" w:rsidRDefault="00BD39E0" w:rsidP="00BD39E0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Oct.1449</w:t>
      </w:r>
      <w:r>
        <w:rPr>
          <w:rFonts w:ascii="Times New Roman" w:hAnsi="Times New Roman"/>
          <w:sz w:val="24"/>
          <w:szCs w:val="24"/>
        </w:rPr>
        <w:tab/>
        <w:t>He made his Will.  (W.Y.R. p.69)</w:t>
      </w:r>
    </w:p>
    <w:p w:rsidR="00BD39E0" w:rsidRDefault="00BD39E0" w:rsidP="00BD39E0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Dec.</w:t>
      </w:r>
      <w:r>
        <w:rPr>
          <w:rFonts w:ascii="Times New Roman" w:hAnsi="Times New Roman"/>
          <w:sz w:val="24"/>
          <w:szCs w:val="24"/>
        </w:rPr>
        <w:tab/>
        <w:t>Probate of his Will.  (ibid.)</w:t>
      </w:r>
    </w:p>
    <w:p w:rsidR="00BD39E0" w:rsidRDefault="00BD39E0" w:rsidP="00BD39E0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BD39E0" w:rsidRDefault="00BD39E0" w:rsidP="00BD39E0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BD39E0" w:rsidRDefault="00BD39E0" w:rsidP="00BD39E0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February 2016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9E0" w:rsidRDefault="00BD39E0" w:rsidP="00564E3C">
      <w:pPr>
        <w:spacing w:after="0" w:line="240" w:lineRule="auto"/>
      </w:pPr>
      <w:r>
        <w:separator/>
      </w:r>
    </w:p>
  </w:endnote>
  <w:endnote w:type="continuationSeparator" w:id="0">
    <w:p w:rsidR="00BD39E0" w:rsidRDefault="00BD39E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D39E0">
      <w:rPr>
        <w:rFonts w:ascii="Times New Roman" w:hAnsi="Times New Roman" w:cs="Times New Roman"/>
        <w:noProof/>
        <w:sz w:val="24"/>
        <w:szCs w:val="24"/>
      </w:rPr>
      <w:t>20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9E0" w:rsidRDefault="00BD39E0" w:rsidP="00564E3C">
      <w:pPr>
        <w:spacing w:after="0" w:line="240" w:lineRule="auto"/>
      </w:pPr>
      <w:r>
        <w:separator/>
      </w:r>
    </w:p>
  </w:footnote>
  <w:footnote w:type="continuationSeparator" w:id="0">
    <w:p w:rsidR="00BD39E0" w:rsidRDefault="00BD39E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E0"/>
    <w:rsid w:val="00372DC6"/>
    <w:rsid w:val="00564E3C"/>
    <w:rsid w:val="0064591D"/>
    <w:rsid w:val="00BD39E0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2E264-D0B1-4F7F-843E-6CBA7D7E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2016-02-20T22:11:00Z</dcterms:created>
  <dcterms:modified xsi:type="dcterms:W3CDTF">2016-02-20T22:12:00Z</dcterms:modified>
</cp:coreProperties>
</file>