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1EE4" w:rsidRDefault="00051EE4" w:rsidP="00051E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Walter GERARDSON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d.1411)</w:t>
      </w:r>
    </w:p>
    <w:p w:rsidR="00051EE4" w:rsidRDefault="00051EE4" w:rsidP="00051E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Wyke in </w:t>
      </w:r>
      <w:proofErr w:type="spellStart"/>
      <w:r>
        <w:rPr>
          <w:rFonts w:ascii="Times New Roman" w:hAnsi="Times New Roman" w:cs="Times New Roman"/>
          <w:sz w:val="24"/>
          <w:szCs w:val="24"/>
        </w:rPr>
        <w:t>Holand</w:t>
      </w:r>
      <w:proofErr w:type="spellEnd"/>
      <w:r>
        <w:rPr>
          <w:rFonts w:ascii="Times New Roman" w:hAnsi="Times New Roman" w:cs="Times New Roman"/>
          <w:sz w:val="24"/>
          <w:szCs w:val="24"/>
        </w:rPr>
        <w:t>. Seaman.</w:t>
      </w:r>
    </w:p>
    <w:p w:rsidR="00051EE4" w:rsidRDefault="00051EE4" w:rsidP="00051E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1EE4" w:rsidRDefault="00051EE4" w:rsidP="00051E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1EE4" w:rsidRDefault="00051EE4" w:rsidP="00051E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Aug.1411</w:t>
      </w:r>
      <w:r>
        <w:rPr>
          <w:rFonts w:ascii="Times New Roman" w:hAnsi="Times New Roman" w:cs="Times New Roman"/>
          <w:sz w:val="24"/>
          <w:szCs w:val="24"/>
        </w:rPr>
        <w:tab/>
        <w:t>He made his Will.</w:t>
      </w:r>
    </w:p>
    <w:p w:rsidR="00051EE4" w:rsidRDefault="00051EE4" w:rsidP="00051EE4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(“Life and Death: A Study of the Wills and Testaments of Men and Women in London and Bury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St.Edmunds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in the late Fourteenth  and Early Fifteenth Centuries” Robert A. Wood.  Ph.D. Thesis, Royal Holloway, University of London, 2012, p.255)</w:t>
      </w:r>
    </w:p>
    <w:p w:rsidR="00051EE4" w:rsidRDefault="00051EE4" w:rsidP="00051E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Aug.</w:t>
      </w:r>
      <w:r>
        <w:rPr>
          <w:rFonts w:ascii="Times New Roman" w:hAnsi="Times New Roman" w:cs="Times New Roman"/>
          <w:sz w:val="24"/>
          <w:szCs w:val="24"/>
        </w:rPr>
        <w:tab/>
        <w:t>Probate of his Will.   (ibid.)</w:t>
      </w:r>
    </w:p>
    <w:p w:rsidR="00051EE4" w:rsidRDefault="00051EE4" w:rsidP="00051E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1EE4" w:rsidRDefault="00051EE4" w:rsidP="00051E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1EE4" w:rsidRDefault="00051EE4" w:rsidP="00051E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January 2023</w:t>
      </w:r>
    </w:p>
    <w:p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51EE4" w:rsidRDefault="00051EE4" w:rsidP="009139A6">
      <w:r>
        <w:separator/>
      </w:r>
    </w:p>
  </w:endnote>
  <w:endnote w:type="continuationSeparator" w:id="0">
    <w:p w:rsidR="00051EE4" w:rsidRDefault="00051EE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51EE4" w:rsidRDefault="00051EE4" w:rsidP="009139A6">
      <w:r>
        <w:separator/>
      </w:r>
    </w:p>
  </w:footnote>
  <w:footnote w:type="continuationSeparator" w:id="0">
    <w:p w:rsidR="00051EE4" w:rsidRDefault="00051EE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EE4"/>
    <w:rsid w:val="00051EE4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EB11B"/>
  <w15:chartTrackingRefBased/>
  <w15:docId w15:val="{29E43585-1CC2-469F-913C-0A6D8E3CB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EE4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2023-03-09T22:28:00Z</dcterms:created>
  <dcterms:modified xsi:type="dcterms:W3CDTF">2023-03-09T22:29:00Z</dcterms:modified>
</cp:coreProperties>
</file>