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3F8E" w14:textId="77777777" w:rsidR="001605AF" w:rsidRDefault="001605AF" w:rsidP="001605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GERBARD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d.ca.1501)</w:t>
      </w:r>
    </w:p>
    <w:p w14:paraId="49501535" w14:textId="77777777" w:rsidR="001605AF" w:rsidRDefault="001605AF" w:rsidP="001605AF">
      <w:pPr>
        <w:pStyle w:val="NoSpacing"/>
        <w:rPr>
          <w:rFonts w:cs="Times New Roman"/>
          <w:szCs w:val="24"/>
        </w:rPr>
      </w:pPr>
    </w:p>
    <w:p w14:paraId="204A7E4E" w14:textId="77777777" w:rsidR="001605AF" w:rsidRDefault="001605AF" w:rsidP="001605AF">
      <w:pPr>
        <w:pStyle w:val="NoSpacing"/>
        <w:rPr>
          <w:rFonts w:cs="Times New Roman"/>
          <w:szCs w:val="24"/>
        </w:rPr>
      </w:pPr>
    </w:p>
    <w:p w14:paraId="64DC26F6" w14:textId="77777777" w:rsidR="001605AF" w:rsidRDefault="001605AF" w:rsidP="001605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Oct.1501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to the Escheator of Wiltshire.</w:t>
      </w:r>
    </w:p>
    <w:p w14:paraId="6CCFA725" w14:textId="77777777" w:rsidR="001605AF" w:rsidRDefault="001605AF" w:rsidP="001605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p.317)</w:t>
      </w:r>
    </w:p>
    <w:p w14:paraId="754C3957" w14:textId="77777777" w:rsidR="001605AF" w:rsidRDefault="001605AF" w:rsidP="001605AF">
      <w:pPr>
        <w:pStyle w:val="NoSpacing"/>
        <w:rPr>
          <w:rFonts w:cs="Times New Roman"/>
          <w:szCs w:val="24"/>
        </w:rPr>
      </w:pPr>
    </w:p>
    <w:p w14:paraId="0840A509" w14:textId="77777777" w:rsidR="001605AF" w:rsidRDefault="001605AF" w:rsidP="001605AF">
      <w:pPr>
        <w:pStyle w:val="NoSpacing"/>
        <w:rPr>
          <w:rFonts w:cs="Times New Roman"/>
          <w:szCs w:val="24"/>
        </w:rPr>
      </w:pPr>
    </w:p>
    <w:p w14:paraId="3308096F" w14:textId="77777777" w:rsidR="001605AF" w:rsidRDefault="001605AF" w:rsidP="001605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2023</w:t>
      </w:r>
    </w:p>
    <w:p w14:paraId="753BF3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43BC" w14:textId="77777777" w:rsidR="001605AF" w:rsidRDefault="001605AF" w:rsidP="009139A6">
      <w:r>
        <w:separator/>
      </w:r>
    </w:p>
  </w:endnote>
  <w:endnote w:type="continuationSeparator" w:id="0">
    <w:p w14:paraId="3A89261E" w14:textId="77777777" w:rsidR="001605AF" w:rsidRDefault="001605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43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99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D8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07D1" w14:textId="77777777" w:rsidR="001605AF" w:rsidRDefault="001605AF" w:rsidP="009139A6">
      <w:r>
        <w:separator/>
      </w:r>
    </w:p>
  </w:footnote>
  <w:footnote w:type="continuationSeparator" w:id="0">
    <w:p w14:paraId="45E03A64" w14:textId="77777777" w:rsidR="001605AF" w:rsidRDefault="001605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13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D3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26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AF"/>
    <w:rsid w:val="000666E0"/>
    <w:rsid w:val="001605AF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8C70"/>
  <w15:chartTrackingRefBased/>
  <w15:docId w15:val="{52D24636-23FE-47B1-89BC-D5190FA5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2023-12-11T16:41:00Z</dcterms:created>
  <dcterms:modified xsi:type="dcterms:W3CDTF">2023-12-11T16:42:00Z</dcterms:modified>
</cp:coreProperties>
</file>