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A3AE" w14:textId="77777777" w:rsidR="00F02E0F" w:rsidRDefault="00F02E0F" w:rsidP="00F02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GERBYS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52F05C7" w14:textId="77777777" w:rsidR="00F02E0F" w:rsidRDefault="00F02E0F" w:rsidP="00F02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7FD8CA5" w14:textId="77777777" w:rsidR="00F02E0F" w:rsidRDefault="00F02E0F" w:rsidP="00F02E0F">
      <w:pPr>
        <w:pStyle w:val="NoSpacing"/>
        <w:rPr>
          <w:rFonts w:cs="Times New Roman"/>
          <w:szCs w:val="24"/>
        </w:rPr>
      </w:pPr>
    </w:p>
    <w:p w14:paraId="15095842" w14:textId="77777777" w:rsidR="00F02E0F" w:rsidRDefault="00F02E0F" w:rsidP="00F02E0F">
      <w:pPr>
        <w:pStyle w:val="NoSpacing"/>
        <w:rPr>
          <w:rFonts w:cs="Times New Roman"/>
          <w:szCs w:val="24"/>
        </w:rPr>
      </w:pPr>
    </w:p>
    <w:p w14:paraId="228B85F0" w14:textId="77777777" w:rsidR="00F02E0F" w:rsidRDefault="00F02E0F" w:rsidP="00F02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became apprenticed to Richard </w:t>
      </w:r>
      <w:proofErr w:type="spellStart"/>
      <w:r>
        <w:rPr>
          <w:rFonts w:cs="Times New Roman"/>
          <w:szCs w:val="24"/>
        </w:rPr>
        <w:t>Clerke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5D9E173C" w14:textId="77777777" w:rsidR="00F02E0F" w:rsidRDefault="00F02E0F" w:rsidP="00F02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A1C8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4EE4AD7" w14:textId="77777777" w:rsidR="00F02E0F" w:rsidRDefault="00F02E0F" w:rsidP="00F02E0F">
      <w:pPr>
        <w:pStyle w:val="NoSpacing"/>
        <w:rPr>
          <w:rFonts w:cs="Times New Roman"/>
          <w:szCs w:val="24"/>
        </w:rPr>
      </w:pPr>
    </w:p>
    <w:p w14:paraId="14B9DF1E" w14:textId="77777777" w:rsidR="00F02E0F" w:rsidRDefault="00F02E0F" w:rsidP="00F02E0F">
      <w:pPr>
        <w:pStyle w:val="NoSpacing"/>
        <w:rPr>
          <w:rFonts w:cs="Times New Roman"/>
          <w:szCs w:val="24"/>
        </w:rPr>
      </w:pPr>
    </w:p>
    <w:p w14:paraId="39B1408A" w14:textId="77777777" w:rsidR="00F02E0F" w:rsidRDefault="00F02E0F" w:rsidP="00F02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2024</w:t>
      </w:r>
    </w:p>
    <w:p w14:paraId="36D279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EE5F5" w14:textId="77777777" w:rsidR="00F02E0F" w:rsidRDefault="00F02E0F" w:rsidP="009139A6">
      <w:r>
        <w:separator/>
      </w:r>
    </w:p>
  </w:endnote>
  <w:endnote w:type="continuationSeparator" w:id="0">
    <w:p w14:paraId="026C45D9" w14:textId="77777777" w:rsidR="00F02E0F" w:rsidRDefault="00F02E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24F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D9F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0F1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5CBAE" w14:textId="77777777" w:rsidR="00F02E0F" w:rsidRDefault="00F02E0F" w:rsidP="009139A6">
      <w:r>
        <w:separator/>
      </w:r>
    </w:p>
  </w:footnote>
  <w:footnote w:type="continuationSeparator" w:id="0">
    <w:p w14:paraId="1415924D" w14:textId="77777777" w:rsidR="00F02E0F" w:rsidRDefault="00F02E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EE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897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8CD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2E0F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C3D0"/>
  <w15:chartTrackingRefBased/>
  <w15:docId w15:val="{6B0CB11B-A5F9-4B9E-9B65-0608E931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02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2024-09-25T20:02:00Z</dcterms:created>
  <dcterms:modified xsi:type="dcterms:W3CDTF">2024-09-25T20:02:00Z</dcterms:modified>
</cp:coreProperties>
</file>