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A462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GERE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351236F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Stanton Harcourt, Oxfordshire. Gentleman.</w:t>
      </w:r>
    </w:p>
    <w:p w14:paraId="0AC93F61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</w:p>
    <w:p w14:paraId="65912EFF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</w:p>
    <w:p w14:paraId="0DC4E6C6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55D5F040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(https://waalt.uh.edu/index.php/CP40/861)</w:t>
      </w:r>
    </w:p>
    <w:p w14:paraId="0B6EBB8B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</w:p>
    <w:p w14:paraId="321D7360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</w:p>
    <w:p w14:paraId="2EE00656" w14:textId="77777777" w:rsidR="00C40E44" w:rsidRDefault="00C40E44" w:rsidP="00C40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2022</w:t>
      </w:r>
    </w:p>
    <w:p w14:paraId="0592474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1024" w14:textId="77777777" w:rsidR="00C40E44" w:rsidRDefault="00C40E44" w:rsidP="009139A6">
      <w:r>
        <w:separator/>
      </w:r>
    </w:p>
  </w:endnote>
  <w:endnote w:type="continuationSeparator" w:id="0">
    <w:p w14:paraId="281213AA" w14:textId="77777777" w:rsidR="00C40E44" w:rsidRDefault="00C40E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E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88D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A5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0C6B" w14:textId="77777777" w:rsidR="00C40E44" w:rsidRDefault="00C40E44" w:rsidP="009139A6">
      <w:r>
        <w:separator/>
      </w:r>
    </w:p>
  </w:footnote>
  <w:footnote w:type="continuationSeparator" w:id="0">
    <w:p w14:paraId="55EF025F" w14:textId="77777777" w:rsidR="00C40E44" w:rsidRDefault="00C40E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F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F8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E9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4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40E44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752C"/>
  <w15:chartTrackingRefBased/>
  <w15:docId w15:val="{000B3CB5-B329-4FC9-A43B-E7EC60F7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4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2022-01-14T08:02:00Z</dcterms:created>
  <dcterms:modified xsi:type="dcterms:W3CDTF">2022-01-14T08:03:00Z</dcterms:modified>
</cp:coreProperties>
</file>