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7826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GERE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5E4E383F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</w:p>
    <w:p w14:paraId="79D0BF0C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</w:p>
    <w:p w14:paraId="583E1A5B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Jun.1485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Taunton, Somerset,</w:t>
      </w:r>
    </w:p>
    <w:p w14:paraId="6185FD95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into the landholdings of William Gunter(q.v.).</w:t>
      </w:r>
    </w:p>
    <w:p w14:paraId="6C5E25E0" w14:textId="77777777" w:rsidR="00B3688E" w:rsidRDefault="00B3688E" w:rsidP="00B3688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2E00007" w14:textId="77777777" w:rsidR="00B3688E" w:rsidRDefault="00B3688E" w:rsidP="00B3688E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p.97)</w:t>
      </w:r>
    </w:p>
    <w:p w14:paraId="166DFDEA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</w:p>
    <w:p w14:paraId="14B2A6BE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</w:p>
    <w:p w14:paraId="24B38B5C" w14:textId="77777777" w:rsidR="00B3688E" w:rsidRDefault="00B3688E" w:rsidP="00B3688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July 2023</w:t>
      </w:r>
    </w:p>
    <w:p w14:paraId="5BD3F9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A5C0" w14:textId="77777777" w:rsidR="00B3688E" w:rsidRDefault="00B3688E" w:rsidP="009139A6">
      <w:r>
        <w:separator/>
      </w:r>
    </w:p>
  </w:endnote>
  <w:endnote w:type="continuationSeparator" w:id="0">
    <w:p w14:paraId="638E6215" w14:textId="77777777" w:rsidR="00B3688E" w:rsidRDefault="00B368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D1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B2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27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62EB" w14:textId="77777777" w:rsidR="00B3688E" w:rsidRDefault="00B3688E" w:rsidP="009139A6">
      <w:r>
        <w:separator/>
      </w:r>
    </w:p>
  </w:footnote>
  <w:footnote w:type="continuationSeparator" w:id="0">
    <w:p w14:paraId="4DAFF8D8" w14:textId="77777777" w:rsidR="00B3688E" w:rsidRDefault="00B368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95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EF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66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8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3688E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2593"/>
  <w15:chartTrackingRefBased/>
  <w15:docId w15:val="{C308C02F-BCAD-4354-8C67-FB06F80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2023-07-16T19:29:00Z</dcterms:created>
  <dcterms:modified xsi:type="dcterms:W3CDTF">2023-07-16T19:30:00Z</dcterms:modified>
</cp:coreProperties>
</file>