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C230" w14:textId="77777777" w:rsidR="00EA73D5" w:rsidRDefault="00EA73D5" w:rsidP="00EA73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GEREBRAY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fl.1442)</w:t>
      </w:r>
    </w:p>
    <w:p w14:paraId="1CE67565" w14:textId="77777777" w:rsidR="00EA73D5" w:rsidRDefault="00EA73D5" w:rsidP="00EA73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503261E2" w14:textId="77777777" w:rsidR="00EA73D5" w:rsidRDefault="00EA73D5" w:rsidP="00EA73D5">
      <w:pPr>
        <w:pStyle w:val="NoSpacing"/>
        <w:rPr>
          <w:rFonts w:cs="Times New Roman"/>
          <w:szCs w:val="24"/>
        </w:rPr>
      </w:pPr>
    </w:p>
    <w:p w14:paraId="37E1EBCD" w14:textId="77777777" w:rsidR="00EA73D5" w:rsidRDefault="00EA73D5" w:rsidP="00EA73D5">
      <w:pPr>
        <w:pStyle w:val="NoSpacing"/>
        <w:rPr>
          <w:rFonts w:cs="Times New Roman"/>
          <w:szCs w:val="24"/>
        </w:rPr>
      </w:pPr>
    </w:p>
    <w:p w14:paraId="711FE2FF" w14:textId="77777777" w:rsidR="00EA73D5" w:rsidRDefault="00EA73D5" w:rsidP="00EA73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Sep.1442</w:t>
      </w:r>
      <w:r>
        <w:rPr>
          <w:rFonts w:cs="Times New Roman"/>
          <w:szCs w:val="24"/>
        </w:rPr>
        <w:tab/>
        <w:t>Gift of his goods and chattels to John Olney of London, mercer(q.v.), and</w:t>
      </w:r>
    </w:p>
    <w:p w14:paraId="6F54546F" w14:textId="77777777" w:rsidR="00EA73D5" w:rsidRDefault="00EA73D5" w:rsidP="00EA73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William Forster, junior, of London, tailor(q.v.).</w:t>
      </w:r>
    </w:p>
    <w:p w14:paraId="113813A6" w14:textId="77777777" w:rsidR="00EA73D5" w:rsidRDefault="00EA73D5" w:rsidP="00EA73D5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 xml:space="preserve">the City of London at the Guildhall A.D. 1437-1457”,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1954 p</w:t>
      </w:r>
      <w:r>
        <w:rPr>
          <w:rFonts w:cs="Times New Roman"/>
          <w:szCs w:val="24"/>
        </w:rPr>
        <w:t>.167)</w:t>
      </w:r>
    </w:p>
    <w:p w14:paraId="2F567B62" w14:textId="77777777" w:rsidR="00EA73D5" w:rsidRDefault="00EA73D5" w:rsidP="00EA73D5">
      <w:pPr>
        <w:pStyle w:val="NoSpacing"/>
        <w:rPr>
          <w:rFonts w:cs="Times New Roman"/>
          <w:szCs w:val="24"/>
        </w:rPr>
      </w:pPr>
    </w:p>
    <w:p w14:paraId="23C81B4C" w14:textId="77777777" w:rsidR="00EA73D5" w:rsidRDefault="00EA73D5" w:rsidP="00EA73D5">
      <w:pPr>
        <w:pStyle w:val="NoSpacing"/>
        <w:rPr>
          <w:rFonts w:cs="Times New Roman"/>
          <w:szCs w:val="24"/>
        </w:rPr>
      </w:pPr>
    </w:p>
    <w:p w14:paraId="4ECBEB08" w14:textId="77777777" w:rsidR="00EA73D5" w:rsidRDefault="00EA73D5" w:rsidP="00EA73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2023</w:t>
      </w:r>
    </w:p>
    <w:p w14:paraId="0C7BC5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EAE9" w14:textId="77777777" w:rsidR="00EA73D5" w:rsidRDefault="00EA73D5" w:rsidP="009139A6">
      <w:r>
        <w:separator/>
      </w:r>
    </w:p>
  </w:endnote>
  <w:endnote w:type="continuationSeparator" w:id="0">
    <w:p w14:paraId="147C424E" w14:textId="77777777" w:rsidR="00EA73D5" w:rsidRDefault="00EA73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A7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3B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3A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96CC" w14:textId="77777777" w:rsidR="00EA73D5" w:rsidRDefault="00EA73D5" w:rsidP="009139A6">
      <w:r>
        <w:separator/>
      </w:r>
    </w:p>
  </w:footnote>
  <w:footnote w:type="continuationSeparator" w:id="0">
    <w:p w14:paraId="7C39837E" w14:textId="77777777" w:rsidR="00EA73D5" w:rsidRDefault="00EA73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4F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84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49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D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A73D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4471F"/>
  <w15:chartTrackingRefBased/>
  <w15:docId w15:val="{5743E00C-4C93-4AFE-B535-221BA5C7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2023-09-01T18:12:00Z</dcterms:created>
  <dcterms:modified xsi:type="dcterms:W3CDTF">2023-09-01T18:12:00Z</dcterms:modified>
</cp:coreProperties>
</file>