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BB0E" w14:textId="77777777" w:rsidR="00A81E84" w:rsidRDefault="00A81E84" w:rsidP="00A81E84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Henry GEREGE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6504D423" w14:textId="77777777" w:rsidR="00A81E84" w:rsidRDefault="00A81E84" w:rsidP="00A81E84">
      <w:pPr>
        <w:pStyle w:val="NoSpacing"/>
        <w:rPr>
          <w:rFonts w:cs="Times New Roman"/>
          <w:szCs w:val="24"/>
        </w:rPr>
      </w:pPr>
    </w:p>
    <w:p w14:paraId="054B2A92" w14:textId="77777777" w:rsidR="00A81E84" w:rsidRDefault="00A81E84" w:rsidP="00A81E84">
      <w:pPr>
        <w:pStyle w:val="NoSpacing"/>
        <w:rPr>
          <w:rFonts w:cs="Times New Roman"/>
          <w:szCs w:val="24"/>
        </w:rPr>
      </w:pPr>
    </w:p>
    <w:p w14:paraId="2FACCD13" w14:textId="77777777" w:rsidR="00A81E84" w:rsidRDefault="00A81E84" w:rsidP="00A81E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Northampton into</w:t>
      </w:r>
    </w:p>
    <w:p w14:paraId="134427EC" w14:textId="77777777" w:rsidR="00A81E84" w:rsidRDefault="00A81E84" w:rsidP="00A81E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Sir William Catesby(q.v.)</w:t>
      </w:r>
    </w:p>
    <w:p w14:paraId="38BC504B" w14:textId="77777777" w:rsidR="00A81E84" w:rsidRDefault="00A81E84" w:rsidP="00A81E8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B6112A2" w14:textId="77777777" w:rsidR="00A81E84" w:rsidRDefault="00A81E84" w:rsidP="00A81E84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p.53)</w:t>
      </w:r>
    </w:p>
    <w:p w14:paraId="46148BF8" w14:textId="77777777" w:rsidR="00A81E84" w:rsidRDefault="00A81E84" w:rsidP="00A81E84">
      <w:pPr>
        <w:pStyle w:val="NoSpacing"/>
        <w:rPr>
          <w:rFonts w:eastAsia="Times New Roman" w:cs="Times New Roman"/>
          <w:szCs w:val="24"/>
        </w:rPr>
      </w:pPr>
    </w:p>
    <w:p w14:paraId="1D4A8F00" w14:textId="77777777" w:rsidR="00A81E84" w:rsidRDefault="00A81E84" w:rsidP="00A81E84">
      <w:pPr>
        <w:pStyle w:val="NoSpacing"/>
        <w:rPr>
          <w:rFonts w:eastAsia="Times New Roman" w:cs="Times New Roman"/>
          <w:szCs w:val="24"/>
        </w:rPr>
      </w:pPr>
    </w:p>
    <w:p w14:paraId="505CA7AD" w14:textId="77777777" w:rsidR="00A81E84" w:rsidRDefault="00A81E84" w:rsidP="00A81E8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 May 2023</w:t>
      </w:r>
    </w:p>
    <w:p w14:paraId="2A8F13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637C" w14:textId="77777777" w:rsidR="00A81E84" w:rsidRDefault="00A81E84" w:rsidP="009139A6">
      <w:r>
        <w:separator/>
      </w:r>
    </w:p>
  </w:endnote>
  <w:endnote w:type="continuationSeparator" w:id="0">
    <w:p w14:paraId="2D1A6E23" w14:textId="77777777" w:rsidR="00A81E84" w:rsidRDefault="00A81E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BF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5B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47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37C0" w14:textId="77777777" w:rsidR="00A81E84" w:rsidRDefault="00A81E84" w:rsidP="009139A6">
      <w:r>
        <w:separator/>
      </w:r>
    </w:p>
  </w:footnote>
  <w:footnote w:type="continuationSeparator" w:id="0">
    <w:p w14:paraId="4B8287C3" w14:textId="77777777" w:rsidR="00A81E84" w:rsidRDefault="00A81E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91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80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92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84"/>
    <w:rsid w:val="000666E0"/>
    <w:rsid w:val="002510B7"/>
    <w:rsid w:val="005C130B"/>
    <w:rsid w:val="00826F5C"/>
    <w:rsid w:val="009139A6"/>
    <w:rsid w:val="009448BB"/>
    <w:rsid w:val="00947624"/>
    <w:rsid w:val="00A3176C"/>
    <w:rsid w:val="00A81E84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3AE3"/>
  <w15:chartTrackingRefBased/>
  <w15:docId w15:val="{0303E71E-D293-4845-AB9A-8483C04B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2023-05-09T16:10:00Z</dcterms:created>
  <dcterms:modified xsi:type="dcterms:W3CDTF">2023-05-09T16:10:00Z</dcterms:modified>
</cp:coreProperties>
</file>