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FB" w:rsidRDefault="009235FB" w:rsidP="009235F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John GERGE</w:t>
      </w:r>
      <w:r>
        <w:rPr>
          <w:rFonts w:ascii="Times New Roman" w:hAnsi="Times New Roman"/>
          <w:sz w:val="24"/>
          <w:szCs w:val="24"/>
        </w:rPr>
        <w:t xml:space="preserve">     (d.1500-4)</w:t>
      </w:r>
    </w:p>
    <w:p w:rsidR="009235FB" w:rsidRDefault="009235FB" w:rsidP="009235F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bur. Hugat.</w:t>
      </w:r>
    </w:p>
    <w:p w:rsidR="009235FB" w:rsidRDefault="009235FB" w:rsidP="009235F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9235FB" w:rsidRDefault="009235FB" w:rsidP="009235F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9235FB" w:rsidRDefault="009235FB" w:rsidP="009235F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Dec.1500</w:t>
      </w:r>
      <w:r>
        <w:rPr>
          <w:rFonts w:ascii="Times New Roman" w:hAnsi="Times New Roman"/>
          <w:sz w:val="24"/>
          <w:szCs w:val="24"/>
        </w:rPr>
        <w:tab/>
        <w:t>He made his Will.  (W.Y.R. p.69)</w:t>
      </w:r>
    </w:p>
    <w:p w:rsidR="009235FB" w:rsidRDefault="009235FB" w:rsidP="009235F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 Oct.1504</w:t>
      </w:r>
      <w:r>
        <w:rPr>
          <w:rFonts w:ascii="Times New Roman" w:hAnsi="Times New Roman"/>
          <w:sz w:val="24"/>
          <w:szCs w:val="24"/>
        </w:rPr>
        <w:tab/>
        <w:t>Probate of his Will.  (ibid.)</w:t>
      </w:r>
    </w:p>
    <w:p w:rsidR="009235FB" w:rsidRDefault="009235FB" w:rsidP="009235F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9235FB" w:rsidRDefault="009235FB" w:rsidP="009235F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</w:p>
    <w:p w:rsidR="009235FB" w:rsidRDefault="009235FB" w:rsidP="009235FB">
      <w:pPr>
        <w:pStyle w:val="NoSpacing"/>
        <w:tabs>
          <w:tab w:val="left" w:pos="15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February 2016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5FB" w:rsidRDefault="009235FB" w:rsidP="00564E3C">
      <w:pPr>
        <w:spacing w:after="0" w:line="240" w:lineRule="auto"/>
      </w:pPr>
      <w:r>
        <w:separator/>
      </w:r>
    </w:p>
  </w:endnote>
  <w:endnote w:type="continuationSeparator" w:id="0">
    <w:p w:rsidR="009235FB" w:rsidRDefault="009235F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235FB">
      <w:rPr>
        <w:rFonts w:ascii="Times New Roman" w:hAnsi="Times New Roman" w:cs="Times New Roman"/>
        <w:noProof/>
        <w:sz w:val="24"/>
        <w:szCs w:val="24"/>
      </w:rPr>
      <w:t>25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5FB" w:rsidRDefault="009235FB" w:rsidP="00564E3C">
      <w:pPr>
        <w:spacing w:after="0" w:line="240" w:lineRule="auto"/>
      </w:pPr>
      <w:r>
        <w:separator/>
      </w:r>
    </w:p>
  </w:footnote>
  <w:footnote w:type="continuationSeparator" w:id="0">
    <w:p w:rsidR="009235FB" w:rsidRDefault="009235F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FB"/>
    <w:rsid w:val="00372DC6"/>
    <w:rsid w:val="00564E3C"/>
    <w:rsid w:val="0064591D"/>
    <w:rsid w:val="009235F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74847-E1B3-4995-813F-46BA7FF6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2016-02-25T21:52:00Z</dcterms:created>
  <dcterms:modified xsi:type="dcterms:W3CDTF">2016-02-25T21:52:00Z</dcterms:modified>
</cp:coreProperties>
</file>