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9818" w14:textId="77777777" w:rsidR="00935FFC" w:rsidRDefault="00935FFC" w:rsidP="00935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GERGE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6DCE8072" w14:textId="77777777" w:rsidR="00935FFC" w:rsidRDefault="00935FFC" w:rsidP="00935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28A4E" w14:textId="77777777" w:rsidR="00935FFC" w:rsidRDefault="00935FFC" w:rsidP="00935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0939A" w14:textId="77777777" w:rsidR="00935FFC" w:rsidRDefault="00935FFC" w:rsidP="00935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Poklington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ACB366F" w14:textId="77777777" w:rsidR="00935FFC" w:rsidRDefault="00935FFC" w:rsidP="00935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Yorkshire, into lands of Maud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Watir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0F44911" w14:textId="77777777" w:rsidR="00935FFC" w:rsidRDefault="00935FFC" w:rsidP="00935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C5FF4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19-65)</w:t>
      </w:r>
    </w:p>
    <w:p w14:paraId="16A3FE0D" w14:textId="77777777" w:rsidR="00935FFC" w:rsidRDefault="00935FFC" w:rsidP="00935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55E947" w14:textId="77777777" w:rsidR="00935FFC" w:rsidRDefault="00935FFC" w:rsidP="00935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E3173D" w14:textId="77777777" w:rsidR="00935FFC" w:rsidRPr="00893EDF" w:rsidRDefault="00935FFC" w:rsidP="00935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2022</w:t>
      </w:r>
    </w:p>
    <w:p w14:paraId="598C49E6" w14:textId="00FF862F" w:rsidR="00BA00AB" w:rsidRPr="00935FFC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35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E68F" w14:textId="77777777" w:rsidR="00935FFC" w:rsidRDefault="00935FFC" w:rsidP="009139A6">
      <w:r>
        <w:separator/>
      </w:r>
    </w:p>
  </w:endnote>
  <w:endnote w:type="continuationSeparator" w:id="0">
    <w:p w14:paraId="6F2A6042" w14:textId="77777777" w:rsidR="00935FFC" w:rsidRDefault="00935F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93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09F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F4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DCC2" w14:textId="77777777" w:rsidR="00935FFC" w:rsidRDefault="00935FFC" w:rsidP="009139A6">
      <w:r>
        <w:separator/>
      </w:r>
    </w:p>
  </w:footnote>
  <w:footnote w:type="continuationSeparator" w:id="0">
    <w:p w14:paraId="71949BF4" w14:textId="77777777" w:rsidR="00935FFC" w:rsidRDefault="00935F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9D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5A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4B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FC"/>
    <w:rsid w:val="000666E0"/>
    <w:rsid w:val="002510B7"/>
    <w:rsid w:val="005C130B"/>
    <w:rsid w:val="00826F5C"/>
    <w:rsid w:val="009139A6"/>
    <w:rsid w:val="00935FFC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A663"/>
  <w15:chartTrackingRefBased/>
  <w15:docId w15:val="{C6CC8CC4-0C24-4B6D-8946-010D56C3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35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2022-03-15T15:58:00Z</dcterms:created>
  <dcterms:modified xsi:type="dcterms:W3CDTF">2022-03-15T15:59:00Z</dcterms:modified>
</cp:coreProperties>
</file>