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1203" w14:textId="026B50E5" w:rsidR="00BA00A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GERIG</w:t>
      </w:r>
      <w:r>
        <w:rPr>
          <w:rFonts w:ascii="Times New Roman" w:hAnsi="Times New Roman" w:cs="Times New Roman"/>
          <w:sz w:val="24"/>
          <w:szCs w:val="24"/>
        </w:rPr>
        <w:t xml:space="preserve">      (d.ca.1407)</w:t>
      </w:r>
    </w:p>
    <w:p w14:paraId="6A0B11D1" w14:textId="5FA0BC5A" w:rsid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Fylingdales, North Riding of Yorkshire.</w:t>
      </w:r>
    </w:p>
    <w:p w14:paraId="3466A4EF" w14:textId="60D22F4D" w:rsid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6D8BF0" w14:textId="579E76C3" w:rsid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F0B5A" w14:textId="30B91092" w:rsid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1407</w:t>
      </w:r>
      <w:r>
        <w:rPr>
          <w:rFonts w:ascii="Times New Roman" w:hAnsi="Times New Roman" w:cs="Times New Roman"/>
          <w:sz w:val="24"/>
          <w:szCs w:val="24"/>
        </w:rPr>
        <w:tab/>
        <w:t>Probate of his Will.</w:t>
      </w:r>
    </w:p>
    <w:p w14:paraId="46BD8063" w14:textId="1ED91B97" w:rsid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Medieval Probate Index, 1267-1500)</w:t>
      </w:r>
    </w:p>
    <w:p w14:paraId="0A042F53" w14:textId="5D9830DB" w:rsid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973A1F" w14:textId="6E9D74B3" w:rsid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2F522" w14:textId="6BD55B96" w:rsidR="0093556B" w:rsidRPr="0093556B" w:rsidRDefault="0093556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 2022</w:t>
      </w:r>
    </w:p>
    <w:sectPr w:rsidR="0093556B" w:rsidRPr="00935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3400" w14:textId="77777777" w:rsidR="0093556B" w:rsidRDefault="0093556B" w:rsidP="009139A6">
      <w:r>
        <w:separator/>
      </w:r>
    </w:p>
  </w:endnote>
  <w:endnote w:type="continuationSeparator" w:id="0">
    <w:p w14:paraId="6F1A5255" w14:textId="77777777" w:rsidR="0093556B" w:rsidRDefault="009355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1F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5E9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B5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DD3A" w14:textId="77777777" w:rsidR="0093556B" w:rsidRDefault="0093556B" w:rsidP="009139A6">
      <w:r>
        <w:separator/>
      </w:r>
    </w:p>
  </w:footnote>
  <w:footnote w:type="continuationSeparator" w:id="0">
    <w:p w14:paraId="73A0C28E" w14:textId="77777777" w:rsidR="0093556B" w:rsidRDefault="009355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77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D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DB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6B"/>
    <w:rsid w:val="000666E0"/>
    <w:rsid w:val="002510B7"/>
    <w:rsid w:val="005C130B"/>
    <w:rsid w:val="00826F5C"/>
    <w:rsid w:val="009139A6"/>
    <w:rsid w:val="0093556B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4E86"/>
  <w15:chartTrackingRefBased/>
  <w15:docId w15:val="{7464BF6A-658F-4593-AFF1-129253B5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2022-05-24T07:13:00Z</dcterms:created>
  <dcterms:modified xsi:type="dcterms:W3CDTF">2022-05-24T07:15:00Z</dcterms:modified>
</cp:coreProperties>
</file>