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89" w:rsidRDefault="000C1189" w:rsidP="000C1189">
      <w:pPr>
        <w:pStyle w:val="NoSpacing"/>
      </w:pPr>
      <w:r>
        <w:rPr>
          <w:u w:val="single"/>
        </w:rPr>
        <w:t>Isabel GERMAN</w:t>
      </w:r>
      <w:r>
        <w:t xml:space="preserve">      (fl.1493-4)</w:t>
      </w:r>
    </w:p>
    <w:p w:rsidR="000C1189" w:rsidRDefault="000C1189" w:rsidP="000C1189">
      <w:pPr>
        <w:pStyle w:val="NoSpacing"/>
      </w:pPr>
      <w:proofErr w:type="gramStart"/>
      <w:r>
        <w:t>of</w:t>
      </w:r>
      <w:proofErr w:type="gramEnd"/>
      <w:r>
        <w:t xml:space="preserve"> Whitstable, Kent.</w:t>
      </w:r>
    </w:p>
    <w:p w:rsidR="000C1189" w:rsidRDefault="000C1189" w:rsidP="000C1189">
      <w:pPr>
        <w:pStyle w:val="NoSpacing"/>
      </w:pPr>
    </w:p>
    <w:p w:rsidR="000C1189" w:rsidRDefault="000C1189" w:rsidP="000C1189">
      <w:pPr>
        <w:pStyle w:val="NoSpacing"/>
      </w:pPr>
    </w:p>
    <w:p w:rsidR="000C1189" w:rsidRDefault="000C1189" w:rsidP="000C1189">
      <w:pPr>
        <w:pStyle w:val="NoSpacing"/>
      </w:pPr>
      <w:r>
        <w:t xml:space="preserve">         1493-4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p.271)</w:t>
      </w:r>
    </w:p>
    <w:p w:rsidR="000C1189" w:rsidRDefault="000C1189" w:rsidP="000C1189">
      <w:pPr>
        <w:pStyle w:val="NoSpacing"/>
      </w:pPr>
    </w:p>
    <w:p w:rsidR="000C1189" w:rsidRDefault="000C1189" w:rsidP="000C1189">
      <w:pPr>
        <w:pStyle w:val="NoSpacing"/>
      </w:pPr>
    </w:p>
    <w:p w:rsidR="000C1189" w:rsidRDefault="000C1189" w:rsidP="000C1189">
      <w:pPr>
        <w:pStyle w:val="NoSpacing"/>
      </w:pPr>
      <w:r>
        <w:t>7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89" w:rsidRDefault="000C1189" w:rsidP="00920DE3">
      <w:pPr>
        <w:spacing w:after="0" w:line="240" w:lineRule="auto"/>
      </w:pPr>
      <w:r>
        <w:separator/>
      </w:r>
    </w:p>
  </w:endnote>
  <w:endnote w:type="continuationSeparator" w:id="0">
    <w:p w:rsidR="000C1189" w:rsidRDefault="000C11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89" w:rsidRDefault="000C1189" w:rsidP="00920DE3">
      <w:pPr>
        <w:spacing w:after="0" w:line="240" w:lineRule="auto"/>
      </w:pPr>
      <w:r>
        <w:separator/>
      </w:r>
    </w:p>
  </w:footnote>
  <w:footnote w:type="continuationSeparator" w:id="0">
    <w:p w:rsidR="000C1189" w:rsidRDefault="000C11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89"/>
    <w:rsid w:val="000C1189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2015-05-27T21:36:00Z</dcterms:created>
  <dcterms:modified xsi:type="dcterms:W3CDTF">2015-05-27T21:37:00Z</dcterms:modified>
</cp:coreProperties>
</file>