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75F" w:rsidRDefault="00C6375F" w:rsidP="00C637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GERMAN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C6375F" w:rsidRDefault="00C6375F" w:rsidP="00C637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375F" w:rsidRDefault="00C6375F" w:rsidP="00C637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375F" w:rsidRDefault="00C6375F" w:rsidP="00C637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Jan.1433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Leicester into land</w:t>
      </w:r>
    </w:p>
    <w:p w:rsidR="00C6375F" w:rsidRDefault="00C6375F" w:rsidP="00C637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John Mowbray,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Duke of Norfolk(q.v.).</w:t>
      </w:r>
    </w:p>
    <w:p w:rsidR="00C6375F" w:rsidRDefault="00C6375F" w:rsidP="00C637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24-105)</w:t>
      </w:r>
    </w:p>
    <w:p w:rsidR="00C6375F" w:rsidRDefault="00C6375F" w:rsidP="00C637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375F" w:rsidRDefault="00C6375F" w:rsidP="00C637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375F" w:rsidRDefault="00C6375F" w:rsidP="00C637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May 2016</w:t>
      </w:r>
    </w:p>
    <w:p w:rsidR="006B2F86" w:rsidRPr="00C6375F" w:rsidRDefault="00C6375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C6375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75F" w:rsidRDefault="00C6375F" w:rsidP="00E71FC3">
      <w:pPr>
        <w:spacing w:after="0" w:line="240" w:lineRule="auto"/>
      </w:pPr>
      <w:r>
        <w:separator/>
      </w:r>
    </w:p>
  </w:endnote>
  <w:endnote w:type="continuationSeparator" w:id="0">
    <w:p w:rsidR="00C6375F" w:rsidRDefault="00C6375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75F" w:rsidRDefault="00C6375F" w:rsidP="00E71FC3">
      <w:pPr>
        <w:spacing w:after="0" w:line="240" w:lineRule="auto"/>
      </w:pPr>
      <w:r>
        <w:separator/>
      </w:r>
    </w:p>
  </w:footnote>
  <w:footnote w:type="continuationSeparator" w:id="0">
    <w:p w:rsidR="00C6375F" w:rsidRDefault="00C6375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5F"/>
    <w:rsid w:val="00AB52E8"/>
    <w:rsid w:val="00B16D3F"/>
    <w:rsid w:val="00C6375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65E95"/>
  <w15:chartTrackingRefBased/>
  <w15:docId w15:val="{FC5552F0-5D58-40ED-8835-73A1A5B0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2016-05-21T21:38:00Z</dcterms:created>
  <dcterms:modified xsi:type="dcterms:W3CDTF">2016-05-21T21:38:00Z</dcterms:modified>
</cp:coreProperties>
</file>