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4E1F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GERMAN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2813AF90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642F8EA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53D511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21BF87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7ABD430E" w14:textId="77777777" w:rsidR="00D35D3B" w:rsidRDefault="00D35D3B" w:rsidP="00D35D3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49C265F3" w14:textId="77777777" w:rsidR="00D35D3B" w:rsidRDefault="00D35D3B" w:rsidP="00D35D3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41CDEA7A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A923F0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D46AF4" w14:textId="77777777" w:rsidR="00D35D3B" w:rsidRDefault="00D35D3B" w:rsidP="00D35D3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2023</w:t>
      </w:r>
    </w:p>
    <w:p w14:paraId="29B9F3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4868" w14:textId="77777777" w:rsidR="00D35D3B" w:rsidRDefault="00D35D3B" w:rsidP="009139A6">
      <w:r>
        <w:separator/>
      </w:r>
    </w:p>
  </w:endnote>
  <w:endnote w:type="continuationSeparator" w:id="0">
    <w:p w14:paraId="6B55DA80" w14:textId="77777777" w:rsidR="00D35D3B" w:rsidRDefault="00D35D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63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3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4B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39E5" w14:textId="77777777" w:rsidR="00D35D3B" w:rsidRDefault="00D35D3B" w:rsidP="009139A6">
      <w:r>
        <w:separator/>
      </w:r>
    </w:p>
  </w:footnote>
  <w:footnote w:type="continuationSeparator" w:id="0">
    <w:p w14:paraId="735B9C8F" w14:textId="77777777" w:rsidR="00D35D3B" w:rsidRDefault="00D35D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BE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BE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BA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3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5D3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58C6"/>
  <w15:chartTrackingRefBased/>
  <w15:docId w15:val="{E4647038-376E-47FB-8700-18A11F8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2023-02-26T21:34:00Z</dcterms:created>
  <dcterms:modified xsi:type="dcterms:W3CDTF">2023-02-26T21:34:00Z</dcterms:modified>
</cp:coreProperties>
</file>