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85F" w:rsidRDefault="0006785F" w:rsidP="0006785F">
      <w:pPr>
        <w:pStyle w:val="NoSpacing"/>
      </w:pPr>
      <w:r>
        <w:rPr>
          <w:u w:val="single"/>
        </w:rPr>
        <w:t>Peter GERMAN</w:t>
      </w:r>
      <w:r>
        <w:t xml:space="preserve">      (fl.1471)</w:t>
      </w:r>
    </w:p>
    <w:p w:rsidR="0006785F" w:rsidRDefault="0006785F" w:rsidP="0006785F">
      <w:pPr>
        <w:pStyle w:val="NoSpacing"/>
      </w:pPr>
      <w:proofErr w:type="gramStart"/>
      <w:r>
        <w:t>of</w:t>
      </w:r>
      <w:proofErr w:type="gramEnd"/>
      <w:r>
        <w:t xml:space="preserve"> Waltham, Kent.</w:t>
      </w:r>
    </w:p>
    <w:p w:rsidR="0006785F" w:rsidRDefault="0006785F" w:rsidP="0006785F">
      <w:pPr>
        <w:pStyle w:val="NoSpacing"/>
      </w:pPr>
    </w:p>
    <w:p w:rsidR="0006785F" w:rsidRDefault="0006785F" w:rsidP="0006785F">
      <w:pPr>
        <w:pStyle w:val="NoSpacing"/>
      </w:pPr>
    </w:p>
    <w:p w:rsidR="0006785F" w:rsidRDefault="0006785F" w:rsidP="0006785F">
      <w:pPr>
        <w:pStyle w:val="NoSpacing"/>
      </w:pPr>
      <w:r>
        <w:tab/>
        <w:t>1471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p.272)</w:t>
      </w:r>
    </w:p>
    <w:p w:rsidR="0006785F" w:rsidRDefault="0006785F" w:rsidP="0006785F">
      <w:pPr>
        <w:pStyle w:val="NoSpacing"/>
      </w:pPr>
    </w:p>
    <w:p w:rsidR="0006785F" w:rsidRDefault="0006785F" w:rsidP="0006785F">
      <w:pPr>
        <w:pStyle w:val="NoSpacing"/>
      </w:pPr>
    </w:p>
    <w:p w:rsidR="0006785F" w:rsidRDefault="0006785F" w:rsidP="0006785F">
      <w:pPr>
        <w:pStyle w:val="NoSpacing"/>
      </w:pPr>
      <w:r>
        <w:t>14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85F" w:rsidRDefault="0006785F" w:rsidP="00920DE3">
      <w:pPr>
        <w:spacing w:after="0" w:line="240" w:lineRule="auto"/>
      </w:pPr>
      <w:r>
        <w:separator/>
      </w:r>
    </w:p>
  </w:endnote>
  <w:endnote w:type="continuationSeparator" w:id="0">
    <w:p w:rsidR="0006785F" w:rsidRDefault="0006785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85F" w:rsidRDefault="0006785F" w:rsidP="00920DE3">
      <w:pPr>
        <w:spacing w:after="0" w:line="240" w:lineRule="auto"/>
      </w:pPr>
      <w:r>
        <w:separator/>
      </w:r>
    </w:p>
  </w:footnote>
  <w:footnote w:type="continuationSeparator" w:id="0">
    <w:p w:rsidR="0006785F" w:rsidRDefault="0006785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5F"/>
    <w:rsid w:val="0006785F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2015-05-27T21:46:00Z</dcterms:created>
  <dcterms:modified xsi:type="dcterms:W3CDTF">2015-05-27T21:46:00Z</dcterms:modified>
</cp:coreProperties>
</file>