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CD7" w:rsidRDefault="00D14CD7" w:rsidP="00D14C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GERMAN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D14CD7" w:rsidRDefault="00D14CD7" w:rsidP="00D14C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4CD7" w:rsidRDefault="00D14CD7" w:rsidP="00D14C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4CD7" w:rsidRDefault="00D14CD7" w:rsidP="00D14C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Dec.1433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Barrowden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D14CD7" w:rsidRDefault="00D14CD7" w:rsidP="00D14C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Rutland, into land of the late Sir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Daneys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D14CD7" w:rsidRDefault="00D14CD7" w:rsidP="00D14C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24-180)</w:t>
      </w:r>
    </w:p>
    <w:p w:rsidR="00D14CD7" w:rsidRDefault="00D14CD7" w:rsidP="00D14C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4CD7" w:rsidRDefault="00D14CD7" w:rsidP="00D14C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Default="00D14CD7" w:rsidP="00D14C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April 2016</w:t>
      </w:r>
    </w:p>
    <w:p w:rsidR="00F5618A" w:rsidRPr="00D14CD7" w:rsidRDefault="00F5618A" w:rsidP="00D14CD7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5618A" w:rsidRPr="00D14CD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CD7" w:rsidRDefault="00D14CD7" w:rsidP="00E71FC3">
      <w:pPr>
        <w:spacing w:after="0" w:line="240" w:lineRule="auto"/>
      </w:pPr>
      <w:r>
        <w:separator/>
      </w:r>
    </w:p>
  </w:endnote>
  <w:endnote w:type="continuationSeparator" w:id="0">
    <w:p w:rsidR="00D14CD7" w:rsidRDefault="00D14CD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CD7" w:rsidRDefault="00D14CD7" w:rsidP="00E71FC3">
      <w:pPr>
        <w:spacing w:after="0" w:line="240" w:lineRule="auto"/>
      </w:pPr>
      <w:r>
        <w:separator/>
      </w:r>
    </w:p>
  </w:footnote>
  <w:footnote w:type="continuationSeparator" w:id="0">
    <w:p w:rsidR="00D14CD7" w:rsidRDefault="00D14CD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D7"/>
    <w:rsid w:val="00AB52E8"/>
    <w:rsid w:val="00B16D3F"/>
    <w:rsid w:val="00D14CD7"/>
    <w:rsid w:val="00E71FC3"/>
    <w:rsid w:val="00EF4813"/>
    <w:rsid w:val="00F5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F21AE"/>
  <w15:chartTrackingRefBased/>
  <w15:docId w15:val="{3F725D4D-4733-4A8E-A946-0B9C02A4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2016-04-24T21:35:00Z</dcterms:created>
  <dcterms:modified xsi:type="dcterms:W3CDTF">2016-04-24T21:38:00Z</dcterms:modified>
</cp:coreProperties>
</file>