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6235" w14:textId="10FFE3D0" w:rsidR="00BA00AB" w:rsidRDefault="00E87D6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le GERMAWE</w:t>
      </w:r>
      <w:r>
        <w:rPr>
          <w:rFonts w:cs="Times New Roman"/>
          <w:szCs w:val="24"/>
        </w:rPr>
        <w:t xml:space="preserve">       (fl.1484)</w:t>
      </w:r>
    </w:p>
    <w:p w14:paraId="43D364B9" w14:textId="1D5DBC86" w:rsidR="00E87D6E" w:rsidRDefault="00E87D6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born in the bishopric of Liège.</w:t>
      </w:r>
    </w:p>
    <w:p w14:paraId="3016162E" w14:textId="5A5DB0B6" w:rsidR="00E87D6E" w:rsidRDefault="00E87D6E" w:rsidP="009139A6">
      <w:pPr>
        <w:pStyle w:val="NoSpacing"/>
        <w:rPr>
          <w:rFonts w:cs="Times New Roman"/>
          <w:szCs w:val="24"/>
        </w:rPr>
      </w:pPr>
    </w:p>
    <w:p w14:paraId="57511354" w14:textId="5C5F55DB" w:rsidR="00E87D6E" w:rsidRDefault="00E87D6E" w:rsidP="009139A6">
      <w:pPr>
        <w:pStyle w:val="NoSpacing"/>
        <w:rPr>
          <w:rFonts w:cs="Times New Roman"/>
          <w:szCs w:val="24"/>
        </w:rPr>
      </w:pPr>
    </w:p>
    <w:p w14:paraId="506D9251" w14:textId="04D0E3E6" w:rsidR="00E87D6E" w:rsidRDefault="00E87D6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</w:t>
      </w: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was granted letters of denization.   (C.P.R. 1476-85 p.439)</w:t>
      </w:r>
    </w:p>
    <w:p w14:paraId="5CC3B3C9" w14:textId="5AD51FED" w:rsidR="00E87D6E" w:rsidRDefault="00E87D6E" w:rsidP="009139A6">
      <w:pPr>
        <w:pStyle w:val="NoSpacing"/>
        <w:rPr>
          <w:rFonts w:cs="Times New Roman"/>
          <w:szCs w:val="24"/>
        </w:rPr>
      </w:pPr>
    </w:p>
    <w:p w14:paraId="3D36B53E" w14:textId="76D3E5CF" w:rsidR="00E87D6E" w:rsidRDefault="00E87D6E" w:rsidP="009139A6">
      <w:pPr>
        <w:pStyle w:val="NoSpacing"/>
        <w:rPr>
          <w:rFonts w:cs="Times New Roman"/>
          <w:szCs w:val="24"/>
        </w:rPr>
      </w:pPr>
    </w:p>
    <w:p w14:paraId="3A2431AF" w14:textId="52F7BE93" w:rsidR="00E87D6E" w:rsidRPr="00E87D6E" w:rsidRDefault="00E87D6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2023</w:t>
      </w:r>
    </w:p>
    <w:sectPr w:rsidR="00E87D6E" w:rsidRPr="00E87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E108" w14:textId="77777777" w:rsidR="00E87D6E" w:rsidRDefault="00E87D6E" w:rsidP="009139A6">
      <w:r>
        <w:separator/>
      </w:r>
    </w:p>
  </w:endnote>
  <w:endnote w:type="continuationSeparator" w:id="0">
    <w:p w14:paraId="142BB53B" w14:textId="77777777" w:rsidR="00E87D6E" w:rsidRDefault="00E87D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30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6D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30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2C4C" w14:textId="77777777" w:rsidR="00E87D6E" w:rsidRDefault="00E87D6E" w:rsidP="009139A6">
      <w:r>
        <w:separator/>
      </w:r>
    </w:p>
  </w:footnote>
  <w:footnote w:type="continuationSeparator" w:id="0">
    <w:p w14:paraId="1832329A" w14:textId="77777777" w:rsidR="00E87D6E" w:rsidRDefault="00E87D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E3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E2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EF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6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87D6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6DBC"/>
  <w15:chartTrackingRefBased/>
  <w15:docId w15:val="{3973F64A-3C94-46FE-8DD2-9ADD11C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2023-04-01T21:23:00Z</dcterms:created>
  <dcterms:modified xsi:type="dcterms:W3CDTF">2023-04-01T21:27:00Z</dcterms:modified>
</cp:coreProperties>
</file>