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F0B5" w14:textId="77777777" w:rsidR="009D383D" w:rsidRDefault="009D383D" w:rsidP="009D38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GERMAYN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0DF028FF" w14:textId="77777777" w:rsidR="009D383D" w:rsidRDefault="009D383D" w:rsidP="009D383D">
      <w:pPr>
        <w:pStyle w:val="NoSpacing"/>
        <w:rPr>
          <w:rFonts w:cs="Times New Roman"/>
          <w:szCs w:val="24"/>
        </w:rPr>
      </w:pPr>
    </w:p>
    <w:p w14:paraId="51617EED" w14:textId="77777777" w:rsidR="009D383D" w:rsidRDefault="009D383D" w:rsidP="009D383D">
      <w:pPr>
        <w:pStyle w:val="NoSpacing"/>
        <w:rPr>
          <w:rFonts w:cs="Times New Roman"/>
          <w:szCs w:val="24"/>
        </w:rPr>
      </w:pPr>
    </w:p>
    <w:p w14:paraId="244F1E18" w14:textId="77777777" w:rsidR="009D383D" w:rsidRDefault="009D383D" w:rsidP="009D38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Aug.1433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Remyngton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(q.v.) appointed him as the supervisor</w:t>
      </w:r>
    </w:p>
    <w:p w14:paraId="0A4249F3" w14:textId="77777777" w:rsidR="009D383D" w:rsidRDefault="009D383D" w:rsidP="009D38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his Will.</w:t>
      </w:r>
    </w:p>
    <w:p w14:paraId="2C1BB0D7" w14:textId="77777777" w:rsidR="009D383D" w:rsidRDefault="009D383D" w:rsidP="009D38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p.318)</w:t>
      </w:r>
    </w:p>
    <w:p w14:paraId="3D5BFF79" w14:textId="77777777" w:rsidR="009D383D" w:rsidRDefault="009D383D" w:rsidP="009D383D">
      <w:pPr>
        <w:pStyle w:val="NoSpacing"/>
        <w:rPr>
          <w:rFonts w:cs="Times New Roman"/>
          <w:szCs w:val="24"/>
        </w:rPr>
      </w:pPr>
    </w:p>
    <w:p w14:paraId="0D6496DB" w14:textId="77777777" w:rsidR="009D383D" w:rsidRDefault="009D383D" w:rsidP="009D383D">
      <w:pPr>
        <w:pStyle w:val="NoSpacing"/>
        <w:rPr>
          <w:rFonts w:cs="Times New Roman"/>
          <w:szCs w:val="24"/>
        </w:rPr>
      </w:pPr>
    </w:p>
    <w:p w14:paraId="66FC177D" w14:textId="77777777" w:rsidR="009D383D" w:rsidRDefault="009D383D" w:rsidP="009D38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March 2023</w:t>
      </w:r>
    </w:p>
    <w:p w14:paraId="53C5A6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991B" w14:textId="77777777" w:rsidR="009D383D" w:rsidRDefault="009D383D" w:rsidP="009139A6">
      <w:r>
        <w:separator/>
      </w:r>
    </w:p>
  </w:endnote>
  <w:endnote w:type="continuationSeparator" w:id="0">
    <w:p w14:paraId="78D0DC9A" w14:textId="77777777" w:rsidR="009D383D" w:rsidRDefault="009D38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62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FE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AE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8B748" w14:textId="77777777" w:rsidR="009D383D" w:rsidRDefault="009D383D" w:rsidP="009139A6">
      <w:r>
        <w:separator/>
      </w:r>
    </w:p>
  </w:footnote>
  <w:footnote w:type="continuationSeparator" w:id="0">
    <w:p w14:paraId="14B051CE" w14:textId="77777777" w:rsidR="009D383D" w:rsidRDefault="009D38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0C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E8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A3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3D"/>
    <w:rsid w:val="000666E0"/>
    <w:rsid w:val="002510B7"/>
    <w:rsid w:val="005C130B"/>
    <w:rsid w:val="00826F5C"/>
    <w:rsid w:val="009139A6"/>
    <w:rsid w:val="009448BB"/>
    <w:rsid w:val="00947624"/>
    <w:rsid w:val="009D383D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D1D0"/>
  <w15:chartTrackingRefBased/>
  <w15:docId w15:val="{18EA5F66-AADC-4B03-BC60-A102A4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2023-03-20T16:03:00Z</dcterms:created>
  <dcterms:modified xsi:type="dcterms:W3CDTF">2023-03-20T16:04:00Z</dcterms:modified>
</cp:coreProperties>
</file>