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9B51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GERMAYN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fl.1404)</w:t>
      </w:r>
    </w:p>
    <w:p w14:paraId="7F164332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141CCE07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0189592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2ED044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the garrison of Carmarthen/Newcastle Emlyn under the command</w:t>
      </w:r>
    </w:p>
    <w:p w14:paraId="30F88C75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of Sir Rustin de Villeneuve(q.v.).</w:t>
      </w:r>
    </w:p>
    <w:p w14:paraId="4A31307B" w14:textId="77777777" w:rsidR="00F75488" w:rsidRDefault="00F75488" w:rsidP="00F7548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E101/43/29, m4,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5C1DBF91" w14:textId="77777777" w:rsidR="00F75488" w:rsidRDefault="00F75488" w:rsidP="00F7548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7C4AF231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23A3DCE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F61F95A" w14:textId="77777777" w:rsidR="00F75488" w:rsidRDefault="00F75488" w:rsidP="00F7548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26 November 2022</w:t>
      </w:r>
    </w:p>
    <w:p w14:paraId="574FD9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AECC" w14:textId="77777777" w:rsidR="00F75488" w:rsidRDefault="00F75488" w:rsidP="009139A6">
      <w:r>
        <w:separator/>
      </w:r>
    </w:p>
  </w:endnote>
  <w:endnote w:type="continuationSeparator" w:id="0">
    <w:p w14:paraId="00F6EA96" w14:textId="77777777" w:rsidR="00F75488" w:rsidRDefault="00F754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28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5D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106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384E" w14:textId="77777777" w:rsidR="00F75488" w:rsidRDefault="00F75488" w:rsidP="009139A6">
      <w:r>
        <w:separator/>
      </w:r>
    </w:p>
  </w:footnote>
  <w:footnote w:type="continuationSeparator" w:id="0">
    <w:p w14:paraId="0085FCD9" w14:textId="77777777" w:rsidR="00F75488" w:rsidRDefault="00F754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AE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18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35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8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85CCC"/>
  <w15:chartTrackingRefBased/>
  <w15:docId w15:val="{37DAA0FA-A9E2-4270-9553-1E6A0847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2022-12-15T21:46:00Z</dcterms:created>
  <dcterms:modified xsi:type="dcterms:W3CDTF">2022-12-15T21:46:00Z</dcterms:modified>
</cp:coreProperties>
</file>